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E9334" w14:textId="23AA4F54" w:rsidR="00716F19" w:rsidRPr="00226E1F" w:rsidRDefault="003B1335" w:rsidP="00101DF4">
      <w:pPr>
        <w:pStyle w:val="Heading1"/>
        <w:spacing w:before="120"/>
        <w:rPr>
          <w:rFonts w:ascii="Calibri" w:hAnsi="Calibri" w:cs="Calibri"/>
          <w:color w:val="8D1B3D" w:themeColor="accent3"/>
          <w:sz w:val="28"/>
          <w:szCs w:val="28"/>
        </w:rPr>
      </w:pPr>
      <w:r w:rsidRPr="00226E1F">
        <w:rPr>
          <w:rFonts w:ascii="Calibri" w:hAnsi="Calibri" w:cs="Calibri"/>
          <w:color w:val="8D1B3D" w:themeColor="accent3"/>
          <w:sz w:val="28"/>
          <w:szCs w:val="28"/>
        </w:rPr>
        <w:t>Transport Manager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226E1F" w14:paraId="60D75877" w14:textId="77777777" w:rsidTr="00101DF4">
        <w:tc>
          <w:tcPr>
            <w:tcW w:w="1204" w:type="pct"/>
            <w:shd w:val="clear" w:color="auto" w:fill="auto"/>
          </w:tcPr>
          <w:p w14:paraId="58120A3B" w14:textId="77777777" w:rsidR="00527882" w:rsidRPr="00226E1F" w:rsidRDefault="00101DF4" w:rsidP="00776FCE">
            <w:pPr>
              <w:pStyle w:val="Heading1"/>
              <w:spacing w:before="120"/>
              <w:rPr>
                <w:rFonts w:ascii="Calibri" w:eastAsiaTheme="minorHAnsi" w:hAnsi="Calibri" w:cs="Calibri"/>
                <w:b/>
                <w:bCs/>
                <w:color w:val="auto"/>
                <w:sz w:val="28"/>
                <w:szCs w:val="28"/>
              </w:rPr>
            </w:pPr>
            <w:r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>Brand</w:t>
            </w:r>
            <w:r w:rsidR="00527882"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>:</w:t>
            </w:r>
            <w:r w:rsidR="00D71A1D"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 xml:space="preserve"> </w:t>
            </w:r>
          </w:p>
          <w:p w14:paraId="471F7032" w14:textId="77777777" w:rsidR="00C0003C" w:rsidRPr="00226E1F" w:rsidRDefault="00C0003C" w:rsidP="007E67E7">
            <w:pPr>
              <w:pStyle w:val="Heading1"/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>Report</w:t>
            </w:r>
            <w:r w:rsidR="007E67E7"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 xml:space="preserve"> To</w:t>
            </w:r>
            <w:r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>:</w:t>
            </w:r>
            <w:r w:rsidRPr="00226E1F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1C20042F" w14:textId="77777777" w:rsidR="00527882" w:rsidRPr="00226E1F" w:rsidRDefault="00D71A1D" w:rsidP="00D71A1D">
            <w:pPr>
              <w:spacing w:before="24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226E1F">
              <w:rPr>
                <w:rFonts w:ascii="Calibri" w:hAnsi="Calibri" w:cs="Calibri"/>
                <w:bCs/>
                <w:sz w:val="28"/>
                <w:szCs w:val="28"/>
              </w:rPr>
              <w:t>Matthew Clark</w:t>
            </w:r>
          </w:p>
          <w:p w14:paraId="134D46A2" w14:textId="6F02DDD3" w:rsidR="00D71A1D" w:rsidRPr="00226E1F" w:rsidRDefault="00226E1F" w:rsidP="00D71A1D">
            <w:pPr>
              <w:spacing w:before="240" w:line="240" w:lineRule="auto"/>
              <w:rPr>
                <w:rFonts w:ascii="Calibri" w:eastAsiaTheme="majorEastAsia" w:hAnsi="Calibri" w:cs="Calibri"/>
                <w:color w:val="8D1B3D" w:themeColor="accent3"/>
                <w:sz w:val="28"/>
                <w:szCs w:val="28"/>
              </w:rPr>
            </w:pPr>
            <w:r w:rsidRPr="00226E1F">
              <w:rPr>
                <w:rFonts w:ascii="Calibri" w:hAnsi="Calibri" w:cs="Calibri"/>
                <w:bCs/>
                <w:sz w:val="28"/>
                <w:szCs w:val="28"/>
              </w:rPr>
              <w:t>Operations Manager</w:t>
            </w:r>
          </w:p>
        </w:tc>
        <w:tc>
          <w:tcPr>
            <w:tcW w:w="985" w:type="pct"/>
            <w:shd w:val="clear" w:color="auto" w:fill="auto"/>
          </w:tcPr>
          <w:p w14:paraId="169B7A3D" w14:textId="77777777" w:rsidR="00527882" w:rsidRPr="00226E1F" w:rsidRDefault="00527882" w:rsidP="00012FB4">
            <w:pPr>
              <w:pStyle w:val="Heading1"/>
              <w:spacing w:before="120"/>
              <w:rPr>
                <w:rFonts w:ascii="Calibri" w:hAnsi="Calibri" w:cs="Calibri"/>
                <w:color w:val="8D1B3D" w:themeColor="accent3"/>
                <w:sz w:val="28"/>
                <w:szCs w:val="28"/>
              </w:rPr>
            </w:pPr>
            <w:r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>Job Family:</w:t>
            </w:r>
          </w:p>
          <w:p w14:paraId="65AD3147" w14:textId="77777777" w:rsidR="00C0003C" w:rsidRPr="00226E1F" w:rsidRDefault="00C0003C" w:rsidP="00C0003C">
            <w:pPr>
              <w:pStyle w:val="Heading1"/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>Sub Family:</w:t>
            </w:r>
            <w:r w:rsidR="00D71A1D"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 xml:space="preserve">     </w:t>
            </w:r>
            <w:r w:rsidRPr="00226E1F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404856B2" w14:textId="77777777" w:rsidR="00D71A1D" w:rsidRPr="00226E1F" w:rsidRDefault="002F1F33" w:rsidP="00D71A1D">
            <w:pPr>
              <w:spacing w:before="24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226E1F">
              <w:rPr>
                <w:rFonts w:ascii="Calibri" w:hAnsi="Calibri" w:cs="Calibri"/>
                <w:bCs/>
                <w:sz w:val="28"/>
                <w:szCs w:val="28"/>
              </w:rPr>
              <w:t>Logistics</w:t>
            </w:r>
            <w:r w:rsidR="00D71A1D" w:rsidRPr="00226E1F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</w:p>
          <w:p w14:paraId="3232C5B4" w14:textId="77777777" w:rsidR="00D71A1D" w:rsidRPr="00226E1F" w:rsidRDefault="002F1F33" w:rsidP="002F1F33">
            <w:pPr>
              <w:spacing w:before="240" w:line="240" w:lineRule="auto"/>
              <w:rPr>
                <w:rFonts w:ascii="Calibri" w:eastAsiaTheme="majorEastAsia" w:hAnsi="Calibri" w:cs="Calibri"/>
                <w:color w:val="8D1B3D" w:themeColor="accent3"/>
                <w:sz w:val="28"/>
                <w:szCs w:val="28"/>
              </w:rPr>
            </w:pPr>
            <w:r w:rsidRPr="00226E1F">
              <w:rPr>
                <w:rFonts w:ascii="Calibri" w:hAnsi="Calibri" w:cs="Calibri"/>
                <w:bCs/>
                <w:sz w:val="28"/>
                <w:szCs w:val="28"/>
              </w:rPr>
              <w:t>Logistics</w:t>
            </w:r>
            <w:r w:rsidR="00D71A1D" w:rsidRPr="00226E1F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</w:p>
        </w:tc>
      </w:tr>
    </w:tbl>
    <w:p w14:paraId="4069B169" w14:textId="77777777" w:rsidR="003451AA" w:rsidRPr="00226E1F" w:rsidRDefault="003451AA">
      <w:pPr>
        <w:rPr>
          <w:rFonts w:ascii="Calibri" w:hAnsi="Calibri" w:cs="Calibri"/>
          <w:color w:val="262626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226E1F" w14:paraId="5B8418EB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1C7DD5D" w14:textId="77777777" w:rsidR="00527882" w:rsidRPr="00226E1F" w:rsidRDefault="00527882" w:rsidP="00B8418B">
            <w:pPr>
              <w:pStyle w:val="Subtitle"/>
              <w:spacing w:before="60" w:after="60"/>
              <w:rPr>
                <w:rFonts w:ascii="Calibri" w:hAnsi="Calibri" w:cs="Calibri"/>
                <w:b w:val="0"/>
                <w:smallCaps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Purpose</w:t>
            </w:r>
          </w:p>
        </w:tc>
      </w:tr>
      <w:tr w:rsidR="00527882" w:rsidRPr="00226E1F" w14:paraId="66C20B50" w14:textId="77777777" w:rsidTr="002F1F33">
        <w:trPr>
          <w:trHeight w:val="271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5FBCDFA6" w14:textId="77777777" w:rsidR="00AF191D" w:rsidRDefault="00AF191D" w:rsidP="002F1F3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E108B4" w14:textId="597E5CD9" w:rsidR="002F1F33" w:rsidRPr="00226E1F" w:rsidRDefault="006448ED" w:rsidP="002F1F33">
            <w:p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 xml:space="preserve">The job holder will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 xml:space="preserve">be responsible to </w:t>
            </w:r>
            <w:r w:rsidR="004456CE" w:rsidRPr="00226E1F">
              <w:rPr>
                <w:rFonts w:ascii="Calibri" w:hAnsi="Calibri" w:cs="Calibri"/>
                <w:sz w:val="22"/>
                <w:szCs w:val="22"/>
              </w:rPr>
              <w:t xml:space="preserve">ensure the smooth </w:t>
            </w:r>
            <w:r w:rsidRPr="00226E1F">
              <w:rPr>
                <w:rFonts w:ascii="Calibri" w:hAnsi="Calibri" w:cs="Calibri"/>
                <w:sz w:val="22"/>
                <w:szCs w:val="22"/>
              </w:rPr>
              <w:t>manage</w:t>
            </w:r>
            <w:r w:rsidR="004456CE" w:rsidRPr="00226E1F">
              <w:rPr>
                <w:rFonts w:ascii="Calibri" w:hAnsi="Calibri" w:cs="Calibri"/>
                <w:sz w:val="22"/>
                <w:szCs w:val="22"/>
              </w:rPr>
              <w:t>ment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56CE" w:rsidRPr="00226E1F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T</w:t>
            </w:r>
            <w:r w:rsidR="004456CE" w:rsidRPr="00226E1F">
              <w:rPr>
                <w:rFonts w:ascii="Calibri" w:hAnsi="Calibri" w:cs="Calibri"/>
                <w:sz w:val="22"/>
                <w:szCs w:val="22"/>
              </w:rPr>
              <w:t>ransport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O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peration, with responsibility for the delivery of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C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ost,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Customer S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ervice,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Legal C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ompliance,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P</w:t>
            </w:r>
            <w:r w:rsidRPr="00226E1F">
              <w:rPr>
                <w:rFonts w:ascii="Calibri" w:hAnsi="Calibri" w:cs="Calibri"/>
                <w:sz w:val="22"/>
                <w:szCs w:val="22"/>
              </w:rPr>
              <w:t>eople KPIs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 xml:space="preserve"> as well as being responsible to ensure we deliver a balance working week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 – in line with company and legal standards and requirements.</w:t>
            </w:r>
          </w:p>
          <w:p w14:paraId="7A38360C" w14:textId="77777777" w:rsidR="00D52C9A" w:rsidRDefault="00D52C9A" w:rsidP="002F1F33">
            <w:p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 xml:space="preserve">Responsibility for the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T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ransport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t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eam and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 xml:space="preserve">their development as well as the 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fleet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 xml:space="preserve">and compliance 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on a day-to-day basis, supporting the management team as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 xml:space="preserve">and when </w:t>
            </w:r>
            <w:r w:rsidRPr="00226E1F">
              <w:rPr>
                <w:rFonts w:ascii="Calibri" w:hAnsi="Calibri" w:cs="Calibri"/>
                <w:sz w:val="22"/>
                <w:szCs w:val="22"/>
              </w:rPr>
              <w:t>required.</w:t>
            </w:r>
          </w:p>
          <w:p w14:paraId="75BCCAEE" w14:textId="66703899" w:rsidR="00AF191D" w:rsidRPr="00226E1F" w:rsidRDefault="00AF191D" w:rsidP="002F1F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882" w:rsidRPr="00226E1F" w14:paraId="4B6F6E30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D38E9D5" w14:textId="77777777" w:rsidR="00527882" w:rsidRPr="00226E1F" w:rsidRDefault="00527882" w:rsidP="00B8418B">
            <w:pPr>
              <w:pStyle w:val="Subtitle"/>
              <w:spacing w:before="60" w:after="60"/>
              <w:rPr>
                <w:rFonts w:ascii="Calibri" w:hAnsi="Calibri" w:cs="Calibri"/>
                <w:b w:val="0"/>
                <w:smallCaps/>
                <w:sz w:val="22"/>
                <w:szCs w:val="22"/>
              </w:rPr>
            </w:pPr>
            <w:r w:rsidRPr="0050031A">
              <w:rPr>
                <w:rFonts w:ascii="Calibri" w:hAnsi="Calibri" w:cs="Calibri"/>
                <w:sz w:val="28"/>
                <w:szCs w:val="28"/>
              </w:rPr>
              <w:t>C</w:t>
            </w:r>
            <w:r w:rsidR="00C0003C" w:rsidRPr="0050031A">
              <w:rPr>
                <w:rFonts w:ascii="Calibri" w:hAnsi="Calibri" w:cs="Calibri"/>
                <w:sz w:val="28"/>
                <w:szCs w:val="28"/>
              </w:rPr>
              <w:t>ore</w:t>
            </w:r>
            <w:r w:rsidRPr="0050031A">
              <w:rPr>
                <w:rFonts w:ascii="Calibri" w:hAnsi="Calibri" w:cs="Calibri"/>
                <w:sz w:val="28"/>
                <w:szCs w:val="28"/>
              </w:rPr>
              <w:t xml:space="preserve"> A</w:t>
            </w:r>
            <w:r w:rsidR="00C0003C" w:rsidRPr="0050031A">
              <w:rPr>
                <w:rFonts w:ascii="Calibri" w:hAnsi="Calibri" w:cs="Calibri"/>
                <w:sz w:val="28"/>
                <w:szCs w:val="28"/>
              </w:rPr>
              <w:t>ccountabilities</w:t>
            </w:r>
          </w:p>
        </w:tc>
      </w:tr>
      <w:tr w:rsidR="00527882" w:rsidRPr="00226E1F" w14:paraId="24D2C6FB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575A21DA" w14:textId="22E7A751" w:rsidR="00AF1288" w:rsidRDefault="00AF1288" w:rsidP="00AF12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Cost</w:t>
            </w:r>
          </w:p>
          <w:p w14:paraId="58E6D5D1" w14:textId="1A0F1565" w:rsidR="00E76169" w:rsidRPr="00226E1F" w:rsidRDefault="00E76169" w:rsidP="00226E1F">
            <w:pPr>
              <w:pStyle w:val="ListParagraph"/>
              <w:numPr>
                <w:ilvl w:val="0"/>
                <w:numId w:val="29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Manage the usage of labour</w:t>
            </w:r>
            <w:r w:rsidR="00D52C9A" w:rsidRPr="00226E1F">
              <w:rPr>
                <w:rFonts w:cs="Calibri"/>
              </w:rPr>
              <w:t xml:space="preserve"> within the </w:t>
            </w:r>
            <w:r w:rsidR="00226E1F" w:rsidRPr="00226E1F">
              <w:rPr>
                <w:rFonts w:cs="Calibri"/>
              </w:rPr>
              <w:t>T</w:t>
            </w:r>
            <w:r w:rsidR="00D52C9A" w:rsidRPr="00226E1F">
              <w:rPr>
                <w:rFonts w:cs="Calibri"/>
              </w:rPr>
              <w:t>ransport team</w:t>
            </w:r>
            <w:r w:rsidRPr="00226E1F">
              <w:rPr>
                <w:rFonts w:cs="Calibri"/>
              </w:rPr>
              <w:t>, adjusting plans to ensure tasks are covered effectively at optimal cost</w:t>
            </w:r>
            <w:r w:rsidR="00226E1F" w:rsidRPr="00226E1F">
              <w:rPr>
                <w:rFonts w:cs="Calibri"/>
              </w:rPr>
              <w:t>.</w:t>
            </w:r>
          </w:p>
          <w:p w14:paraId="7BE0C027" w14:textId="3B4ABF5C" w:rsidR="00AF1288" w:rsidRPr="00226E1F" w:rsidRDefault="00AF1288" w:rsidP="00226E1F">
            <w:pPr>
              <w:pStyle w:val="ListParagraph"/>
              <w:numPr>
                <w:ilvl w:val="0"/>
                <w:numId w:val="29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Ensure all items delivered are to agreed customer specification with minimum wastage</w:t>
            </w:r>
            <w:r w:rsidR="00226E1F" w:rsidRPr="00226E1F">
              <w:rPr>
                <w:rFonts w:cs="Calibri"/>
              </w:rPr>
              <w:t>.</w:t>
            </w:r>
          </w:p>
          <w:p w14:paraId="783898E4" w14:textId="7A5ED815" w:rsidR="00AF1288" w:rsidRPr="00226E1F" w:rsidRDefault="00AF1288" w:rsidP="00226E1F">
            <w:pPr>
              <w:pStyle w:val="ListParagraph"/>
              <w:numPr>
                <w:ilvl w:val="0"/>
                <w:numId w:val="29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Ensure that the department</w:t>
            </w:r>
            <w:r w:rsidR="00D108A9" w:rsidRPr="00226E1F">
              <w:rPr>
                <w:rFonts w:cs="Calibri"/>
              </w:rPr>
              <w:t xml:space="preserve"> and depot</w:t>
            </w:r>
            <w:r w:rsidRPr="00226E1F">
              <w:rPr>
                <w:rFonts w:cs="Calibri"/>
              </w:rPr>
              <w:t xml:space="preserve"> </w:t>
            </w:r>
            <w:r w:rsidR="00D108A9" w:rsidRPr="00226E1F">
              <w:rPr>
                <w:rFonts w:cs="Calibri"/>
              </w:rPr>
              <w:t>achieve</w:t>
            </w:r>
            <w:r w:rsidRPr="00226E1F">
              <w:rPr>
                <w:rFonts w:cs="Calibri"/>
              </w:rPr>
              <w:t xml:space="preserve"> the company quality targets whilst operating within productivity targets</w:t>
            </w:r>
            <w:r w:rsidR="00226E1F" w:rsidRPr="00226E1F">
              <w:rPr>
                <w:rFonts w:cs="Calibri"/>
              </w:rPr>
              <w:t>.</w:t>
            </w:r>
          </w:p>
          <w:p w14:paraId="2E4E656E" w14:textId="37979424" w:rsidR="00AF1288" w:rsidRPr="00226E1F" w:rsidRDefault="00AF1288" w:rsidP="00226E1F">
            <w:pPr>
              <w:pStyle w:val="ListParagraph"/>
              <w:numPr>
                <w:ilvl w:val="0"/>
                <w:numId w:val="29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Ensure any operational costs are fully managed</w:t>
            </w:r>
            <w:r w:rsidR="006362CF" w:rsidRPr="00226E1F">
              <w:rPr>
                <w:rFonts w:cs="Calibri"/>
              </w:rPr>
              <w:t xml:space="preserve"> in accordance with the</w:t>
            </w:r>
            <w:r w:rsidR="00226E1F" w:rsidRPr="00226E1F">
              <w:rPr>
                <w:rFonts w:cs="Calibri"/>
              </w:rPr>
              <w:t xml:space="preserve"> Operations</w:t>
            </w:r>
            <w:r w:rsidR="006362CF" w:rsidRPr="00226E1F">
              <w:rPr>
                <w:rFonts w:cs="Calibri"/>
              </w:rPr>
              <w:t xml:space="preserve"> Managers directive</w:t>
            </w:r>
            <w:r w:rsidR="00226E1F" w:rsidRPr="00226E1F">
              <w:rPr>
                <w:rFonts w:cs="Calibri"/>
              </w:rPr>
              <w:t>.</w:t>
            </w:r>
          </w:p>
          <w:p w14:paraId="6E7A1F35" w14:textId="4EA6C599" w:rsidR="00226E1F" w:rsidRPr="00226E1F" w:rsidRDefault="00226E1F" w:rsidP="00226E1F">
            <w:pPr>
              <w:pStyle w:val="ListParagraph"/>
              <w:numPr>
                <w:ilvl w:val="0"/>
                <w:numId w:val="28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Ensure absence is managed effectively to reduce a cost impact to the business.</w:t>
            </w:r>
          </w:p>
          <w:p w14:paraId="6EF7532C" w14:textId="787199D3" w:rsidR="00226E1F" w:rsidRPr="00226E1F" w:rsidRDefault="00226E1F" w:rsidP="00226E1F">
            <w:pPr>
              <w:pStyle w:val="ListParagraph"/>
              <w:numPr>
                <w:ilvl w:val="0"/>
                <w:numId w:val="28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Manage vehicle damage to ensure we document and manage a reduction where possible.</w:t>
            </w:r>
          </w:p>
          <w:p w14:paraId="39272971" w14:textId="4FE1050D" w:rsidR="00226E1F" w:rsidRDefault="00226E1F" w:rsidP="00226E1F">
            <w:pPr>
              <w:pStyle w:val="ListParagraph"/>
              <w:numPr>
                <w:ilvl w:val="0"/>
                <w:numId w:val="28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Manage stock loss in the department to ensure all stock loss is identified and controlled.</w:t>
            </w:r>
          </w:p>
          <w:p w14:paraId="068B9BFE" w14:textId="77777777" w:rsidR="00AF191D" w:rsidRPr="00AF191D" w:rsidRDefault="00AF191D" w:rsidP="00AF191D">
            <w:pPr>
              <w:rPr>
                <w:rFonts w:cs="Calibri"/>
              </w:rPr>
            </w:pPr>
          </w:p>
          <w:p w14:paraId="64455286" w14:textId="2C9330A8" w:rsidR="00AF1288" w:rsidRDefault="00AF1288" w:rsidP="00AF12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Service</w:t>
            </w:r>
          </w:p>
          <w:p w14:paraId="74929C3D" w14:textId="09D00284" w:rsidR="00AF1288" w:rsidRPr="0050031A" w:rsidRDefault="00AF1288" w:rsidP="0050031A">
            <w:pPr>
              <w:pStyle w:val="ListParagraph"/>
              <w:numPr>
                <w:ilvl w:val="0"/>
                <w:numId w:val="32"/>
              </w:numPr>
              <w:ind w:left="589"/>
              <w:rPr>
                <w:rFonts w:cs="Calibri"/>
              </w:rPr>
            </w:pPr>
            <w:r w:rsidRPr="0050031A">
              <w:rPr>
                <w:rFonts w:cs="Calibri"/>
              </w:rPr>
              <w:t>Proactive communication with internal and external customers, line manager and customer service team regarding operational issues</w:t>
            </w:r>
            <w:r w:rsidR="0050031A" w:rsidRPr="0050031A">
              <w:rPr>
                <w:rFonts w:cs="Calibri"/>
              </w:rPr>
              <w:t>.</w:t>
            </w:r>
          </w:p>
          <w:p w14:paraId="3780B7C9" w14:textId="3D79DF0F" w:rsidR="00AF1288" w:rsidRPr="0050031A" w:rsidRDefault="00AF1288" w:rsidP="0050031A">
            <w:pPr>
              <w:pStyle w:val="ListParagraph"/>
              <w:numPr>
                <w:ilvl w:val="0"/>
                <w:numId w:val="32"/>
              </w:numPr>
              <w:ind w:left="589"/>
              <w:rPr>
                <w:rFonts w:cs="Calibri"/>
              </w:rPr>
            </w:pPr>
            <w:r w:rsidRPr="0050031A">
              <w:rPr>
                <w:rFonts w:cs="Calibri"/>
              </w:rPr>
              <w:t xml:space="preserve">Responsibility for the delivery of daily, </w:t>
            </w:r>
            <w:r w:rsidR="00D52C9A" w:rsidRPr="0050031A">
              <w:rPr>
                <w:rFonts w:cs="Calibri"/>
              </w:rPr>
              <w:t>weekly,</w:t>
            </w:r>
            <w:r w:rsidRPr="0050031A">
              <w:rPr>
                <w:rFonts w:cs="Calibri"/>
              </w:rPr>
              <w:t xml:space="preserve"> and monthly plans to ensure customer </w:t>
            </w:r>
            <w:r w:rsidR="00D108A9" w:rsidRPr="0050031A">
              <w:rPr>
                <w:rFonts w:cs="Calibri"/>
              </w:rPr>
              <w:t>and company needs are met</w:t>
            </w:r>
            <w:r w:rsidR="0050031A">
              <w:rPr>
                <w:rFonts w:cs="Calibri"/>
              </w:rPr>
              <w:t>.</w:t>
            </w:r>
          </w:p>
          <w:p w14:paraId="60177BF3" w14:textId="076F0CA2" w:rsidR="00AF1288" w:rsidRPr="0050031A" w:rsidRDefault="00AF1288" w:rsidP="0050031A">
            <w:pPr>
              <w:pStyle w:val="ListParagraph"/>
              <w:numPr>
                <w:ilvl w:val="0"/>
                <w:numId w:val="32"/>
              </w:numPr>
              <w:ind w:left="589"/>
              <w:rPr>
                <w:rFonts w:cs="Calibri"/>
              </w:rPr>
            </w:pPr>
            <w:r w:rsidRPr="0050031A">
              <w:rPr>
                <w:rFonts w:cs="Calibri"/>
              </w:rPr>
              <w:t xml:space="preserve">Implement effective change to facilitate customer requirements </w:t>
            </w:r>
            <w:r w:rsidR="00D52C9A" w:rsidRPr="0050031A">
              <w:rPr>
                <w:rFonts w:cs="Calibri"/>
              </w:rPr>
              <w:t xml:space="preserve">as required, through customer, </w:t>
            </w:r>
            <w:r w:rsidR="00840285" w:rsidRPr="0050031A">
              <w:rPr>
                <w:rFonts w:cs="Calibri"/>
              </w:rPr>
              <w:t>crew,</w:t>
            </w:r>
            <w:r w:rsidR="00D52C9A" w:rsidRPr="0050031A">
              <w:rPr>
                <w:rFonts w:cs="Calibri"/>
              </w:rPr>
              <w:t xml:space="preserve"> and stakeholder feedback</w:t>
            </w:r>
            <w:r w:rsidR="0050031A">
              <w:rPr>
                <w:rFonts w:cs="Calibri"/>
              </w:rPr>
              <w:t>.</w:t>
            </w:r>
          </w:p>
          <w:p w14:paraId="0D7A73F3" w14:textId="4A444F95" w:rsidR="00840285" w:rsidRPr="0050031A" w:rsidRDefault="00840285" w:rsidP="0050031A">
            <w:pPr>
              <w:pStyle w:val="ListParagraph"/>
              <w:numPr>
                <w:ilvl w:val="0"/>
                <w:numId w:val="32"/>
              </w:numPr>
              <w:spacing w:line="257" w:lineRule="auto"/>
              <w:ind w:left="589"/>
              <w:rPr>
                <w:rFonts w:cs="Calibri"/>
              </w:rPr>
            </w:pPr>
            <w:r w:rsidRPr="0050031A">
              <w:rPr>
                <w:rFonts w:cs="Calibri"/>
              </w:rPr>
              <w:t xml:space="preserve">Ensure the depot fleet is operationally ready </w:t>
            </w:r>
            <w:r w:rsidR="00FE76A3" w:rsidRPr="0050031A">
              <w:rPr>
                <w:rFonts w:cs="Calibri"/>
              </w:rPr>
              <w:t xml:space="preserve">and compliant </w:t>
            </w:r>
            <w:r w:rsidRPr="0050031A">
              <w:rPr>
                <w:rFonts w:cs="Calibri"/>
              </w:rPr>
              <w:t xml:space="preserve">to the required standard </w:t>
            </w:r>
            <w:r w:rsidR="000933A4" w:rsidRPr="0050031A">
              <w:rPr>
                <w:rFonts w:cs="Calibri"/>
              </w:rPr>
              <w:t>to</w:t>
            </w:r>
            <w:r w:rsidRPr="0050031A">
              <w:rPr>
                <w:rFonts w:cs="Calibri"/>
              </w:rPr>
              <w:t xml:space="preserve"> ensure continuity of supply to our customers</w:t>
            </w:r>
            <w:r w:rsidR="0050031A">
              <w:rPr>
                <w:rFonts w:cs="Calibri"/>
              </w:rPr>
              <w:t>.</w:t>
            </w:r>
          </w:p>
          <w:p w14:paraId="0767AD61" w14:textId="57065269" w:rsidR="000933A4" w:rsidRPr="0050031A" w:rsidRDefault="0050031A" w:rsidP="0050031A">
            <w:pPr>
              <w:pStyle w:val="ListParagraph"/>
              <w:numPr>
                <w:ilvl w:val="0"/>
                <w:numId w:val="32"/>
              </w:numPr>
              <w:spacing w:line="257" w:lineRule="auto"/>
              <w:ind w:left="589"/>
              <w:rPr>
                <w:rFonts w:cs="Calibri"/>
              </w:rPr>
            </w:pPr>
            <w:r>
              <w:rPr>
                <w:rFonts w:cs="Calibri"/>
              </w:rPr>
              <w:t>Responsible for p</w:t>
            </w:r>
            <w:r w:rsidRPr="0050031A">
              <w:rPr>
                <w:rFonts w:cs="Calibri"/>
              </w:rPr>
              <w:t>reparing</w:t>
            </w:r>
            <w:r w:rsidR="000933A4" w:rsidRPr="0050031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 </w:t>
            </w:r>
            <w:r w:rsidR="000933A4" w:rsidRPr="0050031A">
              <w:rPr>
                <w:rFonts w:cs="Calibri"/>
              </w:rPr>
              <w:t>detail</w:t>
            </w:r>
            <w:r>
              <w:rPr>
                <w:rFonts w:cs="Calibri"/>
              </w:rPr>
              <w:t>ed</w:t>
            </w:r>
            <w:r w:rsidR="000933A4" w:rsidRPr="0050031A">
              <w:rPr>
                <w:rFonts w:cs="Calibri"/>
              </w:rPr>
              <w:t xml:space="preserve"> monthly report</w:t>
            </w:r>
            <w:r>
              <w:rPr>
                <w:rFonts w:cs="Calibri"/>
              </w:rPr>
              <w:t xml:space="preserve"> on the month’s performance and KPI’s.</w:t>
            </w:r>
          </w:p>
          <w:p w14:paraId="3ECCE35C" w14:textId="4296A811" w:rsidR="000933A4" w:rsidRDefault="000933A4" w:rsidP="0050031A">
            <w:pPr>
              <w:pStyle w:val="ListParagraph"/>
              <w:numPr>
                <w:ilvl w:val="0"/>
                <w:numId w:val="32"/>
              </w:numPr>
              <w:ind w:left="589"/>
              <w:rPr>
                <w:rFonts w:cs="Calibri"/>
              </w:rPr>
            </w:pPr>
            <w:r w:rsidRPr="0050031A">
              <w:rPr>
                <w:rFonts w:cs="Calibri"/>
              </w:rPr>
              <w:t>Through effective management of the Transport Team Leaders, ensure that the daily plans and working hours of the crews are analysed to facilitate optimal performance</w:t>
            </w:r>
            <w:r w:rsidR="0050031A">
              <w:rPr>
                <w:rFonts w:cs="Calibri"/>
              </w:rPr>
              <w:t>.</w:t>
            </w:r>
          </w:p>
          <w:p w14:paraId="28BA5AD6" w14:textId="77777777" w:rsidR="00AF191D" w:rsidRPr="00AF191D" w:rsidRDefault="00AF191D" w:rsidP="00AF191D">
            <w:pPr>
              <w:rPr>
                <w:rFonts w:cs="Calibri"/>
              </w:rPr>
            </w:pPr>
          </w:p>
          <w:p w14:paraId="5BA09CCC" w14:textId="220CC14A" w:rsidR="00AF1288" w:rsidRDefault="00AF1288" w:rsidP="00AF12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Compliance</w:t>
            </w:r>
          </w:p>
          <w:p w14:paraId="3BAC34DF" w14:textId="391AE7D5" w:rsidR="00AF1288" w:rsidRPr="0050031A" w:rsidRDefault="00AF1288" w:rsidP="0050031A">
            <w:pPr>
              <w:pStyle w:val="ListParagraph"/>
              <w:numPr>
                <w:ilvl w:val="0"/>
                <w:numId w:val="34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lastRenderedPageBreak/>
              <w:t xml:space="preserve">Ensure compliance with all quality and legal </w:t>
            </w:r>
            <w:r w:rsidR="00FE76A3" w:rsidRPr="0050031A">
              <w:rPr>
                <w:rFonts w:cs="Calibri"/>
              </w:rPr>
              <w:t xml:space="preserve">Health and Safety </w:t>
            </w:r>
            <w:r w:rsidRPr="0050031A">
              <w:rPr>
                <w:rFonts w:cs="Calibri"/>
              </w:rPr>
              <w:t>documentation and standards</w:t>
            </w:r>
          </w:p>
          <w:p w14:paraId="7E1542E8" w14:textId="495808CE" w:rsidR="006362CF" w:rsidRPr="00226E1F" w:rsidRDefault="00FD6C34" w:rsidP="0050031A">
            <w:pPr>
              <w:pStyle w:val="ListParagraph"/>
              <w:numPr>
                <w:ilvl w:val="0"/>
                <w:numId w:val="34"/>
              </w:numPr>
              <w:spacing w:after="120" w:line="257" w:lineRule="auto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 xml:space="preserve">Ensure all driver related </w:t>
            </w:r>
            <w:r w:rsidR="00A35C19" w:rsidRPr="00226E1F">
              <w:rPr>
                <w:rFonts w:cs="Calibri"/>
              </w:rPr>
              <w:t xml:space="preserve">infringements </w:t>
            </w:r>
            <w:r>
              <w:rPr>
                <w:rFonts w:cs="Calibri"/>
              </w:rPr>
              <w:t xml:space="preserve">are counselled </w:t>
            </w:r>
            <w:r w:rsidR="00A35C19" w:rsidRPr="00226E1F">
              <w:rPr>
                <w:rFonts w:cs="Calibri"/>
              </w:rPr>
              <w:t xml:space="preserve">through de-brief and escalation as required, following the company </w:t>
            </w:r>
            <w:r>
              <w:rPr>
                <w:rFonts w:cs="Calibri"/>
              </w:rPr>
              <w:t xml:space="preserve">conduct </w:t>
            </w:r>
            <w:r w:rsidR="00A35C19" w:rsidRPr="00226E1F">
              <w:rPr>
                <w:rFonts w:cs="Calibri"/>
              </w:rPr>
              <w:t xml:space="preserve">procedures or re-training as </w:t>
            </w:r>
            <w:r>
              <w:rPr>
                <w:rFonts w:cs="Calibri"/>
              </w:rPr>
              <w:t>required.</w:t>
            </w:r>
          </w:p>
          <w:p w14:paraId="4DE0E8E2" w14:textId="35A15FA1" w:rsidR="00A35C19" w:rsidRPr="00226E1F" w:rsidRDefault="00A35C19" w:rsidP="0050031A">
            <w:pPr>
              <w:pStyle w:val="ListParagraph"/>
              <w:numPr>
                <w:ilvl w:val="0"/>
                <w:numId w:val="34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 xml:space="preserve">Maintain </w:t>
            </w:r>
            <w:r w:rsidR="00FD6C34">
              <w:rPr>
                <w:rFonts w:cs="Calibri"/>
              </w:rPr>
              <w:t xml:space="preserve">the </w:t>
            </w:r>
            <w:r w:rsidR="000524C5" w:rsidRPr="00226E1F">
              <w:rPr>
                <w:rFonts w:cs="Calibri"/>
              </w:rPr>
              <w:t xml:space="preserve">fleet </w:t>
            </w:r>
            <w:r w:rsidR="00FD6C34">
              <w:rPr>
                <w:rFonts w:cs="Calibri"/>
              </w:rPr>
              <w:t xml:space="preserve">legal </w:t>
            </w:r>
            <w:r w:rsidR="000524C5" w:rsidRPr="00226E1F">
              <w:rPr>
                <w:rFonts w:cs="Calibri"/>
              </w:rPr>
              <w:t xml:space="preserve">compliance, focusing on </w:t>
            </w:r>
            <w:r w:rsidR="00FD6C34">
              <w:rPr>
                <w:rFonts w:cs="Calibri"/>
              </w:rPr>
              <w:t>D</w:t>
            </w:r>
            <w:r w:rsidR="000524C5" w:rsidRPr="00226E1F">
              <w:rPr>
                <w:rFonts w:cs="Calibri"/>
              </w:rPr>
              <w:t xml:space="preserve">efect reports, </w:t>
            </w:r>
            <w:r w:rsidR="00FD6C34">
              <w:rPr>
                <w:rFonts w:cs="Calibri"/>
              </w:rPr>
              <w:t>PMI’s, S</w:t>
            </w:r>
            <w:r w:rsidR="000524C5" w:rsidRPr="00226E1F">
              <w:rPr>
                <w:rFonts w:cs="Calibri"/>
              </w:rPr>
              <w:t>ervicing, and MOT’s</w:t>
            </w:r>
            <w:r w:rsidR="00FD6C34">
              <w:rPr>
                <w:rFonts w:cs="Calibri"/>
              </w:rPr>
              <w:t>.</w:t>
            </w:r>
          </w:p>
          <w:p w14:paraId="58752507" w14:textId="4766F97C" w:rsidR="00AF1288" w:rsidRPr="0050031A" w:rsidRDefault="00AF1288" w:rsidP="0050031A">
            <w:pPr>
              <w:pStyle w:val="ListParagraph"/>
              <w:numPr>
                <w:ilvl w:val="0"/>
                <w:numId w:val="34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 xml:space="preserve">Ensure customer and company requirements are observed </w:t>
            </w:r>
            <w:r w:rsidR="00FE76A3" w:rsidRPr="0050031A">
              <w:rPr>
                <w:rFonts w:cs="Calibri"/>
              </w:rPr>
              <w:t xml:space="preserve">and maintained </w:t>
            </w:r>
            <w:r w:rsidRPr="0050031A">
              <w:rPr>
                <w:rFonts w:cs="Calibri"/>
              </w:rPr>
              <w:t xml:space="preserve">by monitoring the </w:t>
            </w:r>
            <w:r w:rsidR="003A42F7" w:rsidRPr="0050031A">
              <w:rPr>
                <w:rFonts w:cs="Calibri"/>
              </w:rPr>
              <w:t>adherence to company policies and procedures</w:t>
            </w:r>
            <w:r w:rsidR="00DD3188" w:rsidRPr="0050031A">
              <w:rPr>
                <w:rFonts w:cs="Calibri"/>
              </w:rPr>
              <w:t xml:space="preserve"> including completion of </w:t>
            </w:r>
            <w:r w:rsidR="00FD6C34">
              <w:rPr>
                <w:rFonts w:cs="Calibri"/>
              </w:rPr>
              <w:t>Delivery Point Assessments, Crew Behavioural Assessments as well as Empty Keg collection monitoring.</w:t>
            </w:r>
          </w:p>
          <w:p w14:paraId="211A6B77" w14:textId="365DE601" w:rsidR="00AF1288" w:rsidRPr="0050031A" w:rsidRDefault="00824E74" w:rsidP="0050031A">
            <w:pPr>
              <w:pStyle w:val="ListParagraph"/>
              <w:numPr>
                <w:ilvl w:val="0"/>
                <w:numId w:val="34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 xml:space="preserve">Accurately complete relevant </w:t>
            </w:r>
            <w:r w:rsidR="00FD6C34">
              <w:rPr>
                <w:rFonts w:cs="Calibri"/>
              </w:rPr>
              <w:t>T</w:t>
            </w:r>
            <w:r w:rsidRPr="0050031A">
              <w:rPr>
                <w:rFonts w:cs="Calibri"/>
              </w:rPr>
              <w:t>ransport and Health and Safety audits through to corrective action sign off and implementation of any required changes</w:t>
            </w:r>
            <w:r w:rsidR="00FD6C34">
              <w:rPr>
                <w:rFonts w:cs="Calibri"/>
              </w:rPr>
              <w:t>.</w:t>
            </w:r>
          </w:p>
          <w:p w14:paraId="0D99799E" w14:textId="78BDDB5A" w:rsidR="00AF1288" w:rsidRDefault="00AF1288" w:rsidP="0050031A">
            <w:pPr>
              <w:pStyle w:val="ListParagraph"/>
              <w:numPr>
                <w:ilvl w:val="0"/>
                <w:numId w:val="34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>Monitor and maintain housekeeping standards in the department. Identify, eliminate, isolate, or minimise workplace hazards</w:t>
            </w:r>
            <w:r w:rsidR="00FD6C34">
              <w:rPr>
                <w:rFonts w:cs="Calibri"/>
              </w:rPr>
              <w:t>.</w:t>
            </w:r>
          </w:p>
          <w:p w14:paraId="2694F4E6" w14:textId="77777777" w:rsidR="00AF191D" w:rsidRPr="00AF191D" w:rsidRDefault="00AF191D" w:rsidP="00AF191D">
            <w:pPr>
              <w:rPr>
                <w:rFonts w:cs="Calibri"/>
              </w:rPr>
            </w:pPr>
          </w:p>
          <w:p w14:paraId="53DB5D84" w14:textId="395FBC24" w:rsidR="00AF1288" w:rsidRDefault="00AF1288" w:rsidP="00AF12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People</w:t>
            </w:r>
          </w:p>
          <w:p w14:paraId="219F76DC" w14:textId="7CDA41C8" w:rsidR="00AF1288" w:rsidRPr="0050031A" w:rsidRDefault="00AF1288" w:rsidP="0050031A">
            <w:pPr>
              <w:pStyle w:val="ListParagraph"/>
              <w:numPr>
                <w:ilvl w:val="0"/>
                <w:numId w:val="34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Proactively manage team members’ performance</w:t>
            </w:r>
            <w:r w:rsidR="006B0FDA">
              <w:rPr>
                <w:rFonts w:cs="Calibri"/>
              </w:rPr>
              <w:t xml:space="preserve"> through regular One to One meeting.</w:t>
            </w:r>
          </w:p>
          <w:p w14:paraId="7D9F8A98" w14:textId="5EDBCC8E" w:rsidR="00AF1288" w:rsidRPr="0050031A" w:rsidRDefault="00AF1288" w:rsidP="0050031A">
            <w:pPr>
              <w:pStyle w:val="ListParagraph"/>
              <w:numPr>
                <w:ilvl w:val="0"/>
                <w:numId w:val="34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Identify employee training requirements including mandatory regulatory training</w:t>
            </w:r>
            <w:r w:rsidR="006B0FDA">
              <w:rPr>
                <w:rFonts w:cs="Calibri"/>
              </w:rPr>
              <w:t>.</w:t>
            </w:r>
          </w:p>
          <w:p w14:paraId="05A43E73" w14:textId="3F4E1065" w:rsidR="00D52C9A" w:rsidRPr="00226E1F" w:rsidRDefault="00D52C9A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226E1F">
              <w:rPr>
                <w:rFonts w:cs="Calibri"/>
              </w:rPr>
              <w:t xml:space="preserve">Provide </w:t>
            </w:r>
            <w:r w:rsidR="00840285" w:rsidRPr="00226E1F">
              <w:rPr>
                <w:rFonts w:cs="Calibri"/>
              </w:rPr>
              <w:t xml:space="preserve">or arrange relevant training to </w:t>
            </w:r>
            <w:r w:rsidR="006B0FDA">
              <w:rPr>
                <w:rFonts w:cs="Calibri"/>
              </w:rPr>
              <w:t xml:space="preserve">all </w:t>
            </w:r>
            <w:r w:rsidR="00840285" w:rsidRPr="00226E1F">
              <w:rPr>
                <w:rFonts w:cs="Calibri"/>
              </w:rPr>
              <w:t>team members to ensure compliance as well as development</w:t>
            </w:r>
            <w:r w:rsidR="006B0FDA">
              <w:rPr>
                <w:rFonts w:cs="Calibri"/>
              </w:rPr>
              <w:t>.</w:t>
            </w:r>
          </w:p>
          <w:p w14:paraId="6C94DDA8" w14:textId="1286285D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Ensure investigations into accidents and incidents are completed effectively</w:t>
            </w:r>
            <w:r w:rsidR="006B0FDA">
              <w:rPr>
                <w:rFonts w:cs="Calibri"/>
              </w:rPr>
              <w:t xml:space="preserve">, following the company </w:t>
            </w:r>
            <w:r w:rsidR="00D35070">
              <w:rPr>
                <w:rFonts w:cs="Calibri"/>
              </w:rPr>
              <w:t>process for accident investigations. Ensure</w:t>
            </w:r>
            <w:r w:rsidRPr="0050031A">
              <w:rPr>
                <w:rFonts w:cs="Calibri"/>
              </w:rPr>
              <w:t xml:space="preserve"> </w:t>
            </w:r>
            <w:r w:rsidR="00E677FA">
              <w:rPr>
                <w:rFonts w:cs="Calibri"/>
              </w:rPr>
              <w:t xml:space="preserve">any </w:t>
            </w:r>
            <w:r w:rsidRPr="0050031A">
              <w:rPr>
                <w:rFonts w:cs="Calibri"/>
              </w:rPr>
              <w:t>corrective action</w:t>
            </w:r>
            <w:r w:rsidR="00D35070">
              <w:rPr>
                <w:rFonts w:cs="Calibri"/>
              </w:rPr>
              <w:t>s</w:t>
            </w:r>
            <w:r w:rsidR="00E677FA">
              <w:rPr>
                <w:rFonts w:cs="Calibri"/>
              </w:rPr>
              <w:t xml:space="preserve"> or </w:t>
            </w:r>
            <w:r w:rsidR="00790826">
              <w:rPr>
                <w:rFonts w:cs="Calibri"/>
              </w:rPr>
              <w:t xml:space="preserve">recommendations </w:t>
            </w:r>
            <w:r w:rsidR="00790826" w:rsidRPr="0050031A">
              <w:rPr>
                <w:rFonts w:cs="Calibri"/>
              </w:rPr>
              <w:t>are</w:t>
            </w:r>
            <w:r w:rsidR="00E677FA">
              <w:rPr>
                <w:rFonts w:cs="Calibri"/>
              </w:rPr>
              <w:t xml:space="preserve"> followed up and completed </w:t>
            </w:r>
            <w:r w:rsidR="00790826">
              <w:rPr>
                <w:rFonts w:cs="Calibri"/>
              </w:rPr>
              <w:t xml:space="preserve">whilst communicated out </w:t>
            </w:r>
            <w:r w:rsidRPr="0050031A">
              <w:rPr>
                <w:rFonts w:cs="Calibri"/>
              </w:rPr>
              <w:t>to the wider team</w:t>
            </w:r>
            <w:r w:rsidR="006B0FDA">
              <w:rPr>
                <w:rFonts w:cs="Calibri"/>
              </w:rPr>
              <w:t>.</w:t>
            </w:r>
          </w:p>
          <w:p w14:paraId="26085A5D" w14:textId="3799F2EA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Proactively ensure people management issues are identified and effectively dealt with</w:t>
            </w:r>
            <w:r w:rsidR="00790826">
              <w:rPr>
                <w:rFonts w:cs="Calibri"/>
              </w:rPr>
              <w:t xml:space="preserve"> in line with company procedures.</w:t>
            </w:r>
          </w:p>
          <w:p w14:paraId="297F5DA8" w14:textId="337913D8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Ensure consistent communications across the team and develop and maintain relationships with other departments</w:t>
            </w:r>
            <w:r w:rsidR="00BD2A8A">
              <w:rPr>
                <w:rFonts w:cs="Calibri"/>
              </w:rPr>
              <w:t xml:space="preserve"> and colleagues.</w:t>
            </w:r>
          </w:p>
          <w:p w14:paraId="1638AE88" w14:textId="77777777" w:rsidR="00AF1288" w:rsidRPr="00226E1F" w:rsidRDefault="00AF1288" w:rsidP="00AF128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8C493D" w14:textId="66A7A249" w:rsidR="00AF1288" w:rsidRDefault="00AF1288" w:rsidP="00AF12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Leadership</w:t>
            </w:r>
          </w:p>
          <w:p w14:paraId="7BE2549E" w14:textId="3CEF635A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 xml:space="preserve">Act </w:t>
            </w:r>
            <w:r w:rsidR="009602C8">
              <w:rPr>
                <w:rFonts w:cs="Calibri"/>
              </w:rPr>
              <w:t>in the correct manner</w:t>
            </w:r>
            <w:r w:rsidR="00CB43D7">
              <w:rPr>
                <w:rFonts w:cs="Calibri"/>
              </w:rPr>
              <w:t>,</w:t>
            </w:r>
            <w:r w:rsidR="009602C8">
              <w:rPr>
                <w:rFonts w:cs="Calibri"/>
              </w:rPr>
              <w:t xml:space="preserve"> </w:t>
            </w:r>
            <w:r w:rsidR="00CB43D7" w:rsidRPr="0050031A">
              <w:rPr>
                <w:rFonts w:cs="Calibri"/>
              </w:rPr>
              <w:t>always following the company’s values and management principles within the department</w:t>
            </w:r>
            <w:r w:rsidR="009602C8">
              <w:rPr>
                <w:rFonts w:cs="Calibri"/>
              </w:rPr>
              <w:t>.</w:t>
            </w:r>
          </w:p>
          <w:p w14:paraId="34D518BA" w14:textId="1D56DC0D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 xml:space="preserve">Provide </w:t>
            </w:r>
            <w:r w:rsidR="00CB43D7">
              <w:rPr>
                <w:rFonts w:cs="Calibri"/>
              </w:rPr>
              <w:t>and share with the</w:t>
            </w:r>
            <w:r w:rsidRPr="0050031A">
              <w:rPr>
                <w:rFonts w:cs="Calibri"/>
              </w:rPr>
              <w:t xml:space="preserve"> team expert knowledge, advice, leadership, motivation and </w:t>
            </w:r>
            <w:r w:rsidR="007321C7" w:rsidRPr="0050031A">
              <w:rPr>
                <w:rFonts w:cs="Calibri"/>
              </w:rPr>
              <w:t>always addressing areas for improvement</w:t>
            </w:r>
            <w:r w:rsidR="007321C7">
              <w:rPr>
                <w:rFonts w:cs="Calibri"/>
              </w:rPr>
              <w:t>.</w:t>
            </w:r>
          </w:p>
          <w:p w14:paraId="6E225DA0" w14:textId="4FAC0402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 xml:space="preserve">Provide practical solutions to operational </w:t>
            </w:r>
            <w:r w:rsidR="007321C7" w:rsidRPr="0050031A">
              <w:rPr>
                <w:rFonts w:cs="Calibri"/>
              </w:rPr>
              <w:t>challenges</w:t>
            </w:r>
            <w:r w:rsidR="007321C7">
              <w:rPr>
                <w:rFonts w:cs="Calibri"/>
              </w:rPr>
              <w:t xml:space="preserve"> and</w:t>
            </w:r>
            <w:r w:rsidRPr="0050031A">
              <w:rPr>
                <w:rFonts w:cs="Calibri"/>
              </w:rPr>
              <w:t xml:space="preserve"> take ownership of problems and deal with them effectively</w:t>
            </w:r>
            <w:r w:rsidR="007321C7">
              <w:rPr>
                <w:rFonts w:cs="Calibri"/>
              </w:rPr>
              <w:t>.</w:t>
            </w:r>
            <w:r w:rsidRPr="0050031A">
              <w:rPr>
                <w:rFonts w:cs="Calibri"/>
              </w:rPr>
              <w:t xml:space="preserve"> </w:t>
            </w:r>
          </w:p>
          <w:p w14:paraId="376EBCF6" w14:textId="15229E51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Create and maintain a positive, safe, and productive working environment</w:t>
            </w:r>
            <w:r w:rsidR="007321C7">
              <w:rPr>
                <w:rFonts w:cs="Calibri"/>
              </w:rPr>
              <w:t>.</w:t>
            </w:r>
          </w:p>
          <w:p w14:paraId="5194166A" w14:textId="65F26C53" w:rsidR="002F1F33" w:rsidRPr="00226E1F" w:rsidRDefault="00AF1288" w:rsidP="0050031A">
            <w:pPr>
              <w:pStyle w:val="bullet"/>
              <w:numPr>
                <w:ilvl w:val="0"/>
                <w:numId w:val="35"/>
              </w:numPr>
              <w:tabs>
                <w:tab w:val="left" w:pos="306"/>
              </w:tabs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Continually review ways of improving the operation in all areas, generating new ideas and actively implementing and promoting change</w:t>
            </w:r>
            <w:r w:rsidR="00AF191D">
              <w:rPr>
                <w:rFonts w:ascii="Calibri" w:hAnsi="Calibri" w:cs="Calibri"/>
                <w:sz w:val="22"/>
                <w:szCs w:val="22"/>
              </w:rPr>
              <w:t xml:space="preserve"> in your department.</w:t>
            </w:r>
          </w:p>
          <w:p w14:paraId="0ABA36BE" w14:textId="7EF329B6" w:rsidR="00933513" w:rsidRPr="00226E1F" w:rsidRDefault="00933513" w:rsidP="00933513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882" w:rsidRPr="00226E1F" w14:paraId="35689A83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45284840" w14:textId="77777777" w:rsidR="00527882" w:rsidRPr="00226E1F" w:rsidRDefault="00C0003C" w:rsidP="00B8418B">
            <w:pPr>
              <w:pStyle w:val="Subtitle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0031A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Key Relationships </w:t>
            </w:r>
          </w:p>
        </w:tc>
      </w:tr>
      <w:tr w:rsidR="00527882" w:rsidRPr="00226E1F" w14:paraId="71D401B3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8FC7693" w14:textId="48CD3776" w:rsidR="00B8418B" w:rsidRPr="0050031A" w:rsidRDefault="007E67E7" w:rsidP="00F351A2">
            <w:pPr>
              <w:pStyle w:val="subhead"/>
              <w:rPr>
                <w:rFonts w:ascii="Calibri" w:hAnsi="Calibri" w:cs="Calibri"/>
                <w:sz w:val="28"/>
                <w:szCs w:val="28"/>
              </w:rPr>
            </w:pPr>
            <w:r w:rsidRPr="0050031A">
              <w:rPr>
                <w:rFonts w:ascii="Calibri" w:hAnsi="Calibri" w:cs="Calibri"/>
                <w:sz w:val="28"/>
                <w:szCs w:val="28"/>
              </w:rPr>
              <w:t>Internal</w:t>
            </w:r>
            <w:r w:rsidR="00527882" w:rsidRPr="0050031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03D58489" w14:textId="77777777" w:rsidR="00D76B0B" w:rsidRPr="00226E1F" w:rsidRDefault="00D76B0B" w:rsidP="00F351A2">
            <w:pPr>
              <w:pStyle w:val="subhead"/>
              <w:rPr>
                <w:rFonts w:ascii="Calibri" w:hAnsi="Calibri" w:cs="Calibri"/>
                <w:sz w:val="22"/>
                <w:szCs w:val="22"/>
              </w:rPr>
            </w:pPr>
          </w:p>
          <w:p w14:paraId="585D96DB" w14:textId="2A0E275B" w:rsidR="002F1F33" w:rsidRPr="00226E1F" w:rsidRDefault="002F1F33" w:rsidP="0050031A">
            <w:pPr>
              <w:pStyle w:val="bullet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Warehouse</w:t>
            </w:r>
          </w:p>
          <w:p w14:paraId="197124E8" w14:textId="5D2C779C" w:rsidR="002F1F33" w:rsidRPr="00226E1F" w:rsidRDefault="00933513" w:rsidP="0050031A">
            <w:pPr>
              <w:pStyle w:val="bullet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Stock</w:t>
            </w:r>
            <w:r w:rsidR="00AF191D">
              <w:rPr>
                <w:rFonts w:ascii="Calibri" w:hAnsi="Calibri" w:cs="Calibri"/>
                <w:sz w:val="22"/>
                <w:szCs w:val="22"/>
              </w:rPr>
              <w:t xml:space="preserve"> Control</w:t>
            </w:r>
          </w:p>
          <w:p w14:paraId="24A1877D" w14:textId="77777777" w:rsidR="002F1F33" w:rsidRPr="00226E1F" w:rsidRDefault="002F1F33" w:rsidP="0050031A">
            <w:pPr>
              <w:pStyle w:val="bullet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Admin</w:t>
            </w:r>
          </w:p>
          <w:p w14:paraId="63D78A85" w14:textId="77777777" w:rsidR="002F1F33" w:rsidRPr="00226E1F" w:rsidRDefault="002F1F33" w:rsidP="0050031A">
            <w:pPr>
              <w:pStyle w:val="bullet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Customer Care</w:t>
            </w:r>
          </w:p>
          <w:p w14:paraId="5EE9EE6D" w14:textId="229F5B73" w:rsidR="002F1F33" w:rsidRPr="00226E1F" w:rsidRDefault="002F1F33" w:rsidP="0050031A">
            <w:pPr>
              <w:pStyle w:val="bullet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Sales</w:t>
            </w:r>
            <w:r w:rsidR="00AF191D">
              <w:rPr>
                <w:rFonts w:ascii="Calibri" w:hAnsi="Calibri" w:cs="Calibri"/>
                <w:sz w:val="22"/>
                <w:szCs w:val="22"/>
              </w:rPr>
              <w:t xml:space="preserve"> Teams</w:t>
            </w:r>
          </w:p>
          <w:p w14:paraId="3C7A7829" w14:textId="54123C31" w:rsidR="00933513" w:rsidRPr="00226E1F" w:rsidRDefault="00933513" w:rsidP="0050031A">
            <w:pPr>
              <w:pStyle w:val="bullet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HR</w:t>
            </w:r>
            <w:r w:rsidR="00AF191D">
              <w:rPr>
                <w:rFonts w:ascii="Calibri" w:hAnsi="Calibri" w:cs="Calibri"/>
                <w:sz w:val="22"/>
                <w:szCs w:val="22"/>
              </w:rPr>
              <w:t xml:space="preserve"> Department</w:t>
            </w:r>
          </w:p>
          <w:p w14:paraId="4F6CAAD5" w14:textId="6D4C9478" w:rsidR="00B8418B" w:rsidRPr="0050031A" w:rsidRDefault="007E67E7" w:rsidP="00F351A2">
            <w:pPr>
              <w:pStyle w:val="subhead"/>
              <w:rPr>
                <w:rFonts w:ascii="Calibri" w:hAnsi="Calibri" w:cs="Calibri"/>
                <w:sz w:val="28"/>
                <w:szCs w:val="28"/>
              </w:rPr>
            </w:pPr>
            <w:r w:rsidRPr="0050031A">
              <w:rPr>
                <w:rFonts w:ascii="Calibri" w:hAnsi="Calibri" w:cs="Calibri"/>
                <w:sz w:val="28"/>
                <w:szCs w:val="28"/>
              </w:rPr>
              <w:t>External</w:t>
            </w:r>
          </w:p>
          <w:p w14:paraId="2DE8AF2A" w14:textId="77777777" w:rsidR="00D76B0B" w:rsidRPr="00226E1F" w:rsidRDefault="00D76B0B" w:rsidP="00F351A2">
            <w:pPr>
              <w:pStyle w:val="subhead"/>
              <w:rPr>
                <w:rFonts w:ascii="Calibri" w:hAnsi="Calibri" w:cs="Calibri"/>
                <w:sz w:val="22"/>
                <w:szCs w:val="22"/>
              </w:rPr>
            </w:pPr>
          </w:p>
          <w:p w14:paraId="16E2820D" w14:textId="77777777" w:rsidR="002F1F33" w:rsidRPr="00226E1F" w:rsidRDefault="002F1F33" w:rsidP="0050031A">
            <w:pPr>
              <w:pStyle w:val="bullet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3rd party logistics</w:t>
            </w:r>
          </w:p>
          <w:p w14:paraId="0AA3E9F1" w14:textId="689AB0FF" w:rsidR="00F351A2" w:rsidRDefault="002F1F33" w:rsidP="0050031A">
            <w:pPr>
              <w:pStyle w:val="bullet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External contractors</w:t>
            </w:r>
          </w:p>
          <w:p w14:paraId="11851263" w14:textId="5E19237F" w:rsidR="004A3FCE" w:rsidRPr="00226E1F" w:rsidRDefault="004A3FCE" w:rsidP="0050031A">
            <w:pPr>
              <w:pStyle w:val="bullet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Customers </w:t>
            </w:r>
          </w:p>
          <w:p w14:paraId="4D528563" w14:textId="77777777" w:rsidR="002F1F33" w:rsidRPr="00226E1F" w:rsidRDefault="002F1F33" w:rsidP="002F1F33">
            <w:pPr>
              <w:pStyle w:val="bullet"/>
              <w:numPr>
                <w:ilvl w:val="0"/>
                <w:numId w:val="0"/>
              </w:numPr>
              <w:ind w:left="3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882" w:rsidRPr="00226E1F" w14:paraId="04E03B75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6D522EF4" w14:textId="080496AC" w:rsidR="00527882" w:rsidRPr="00226E1F" w:rsidRDefault="00C0003C" w:rsidP="00B8418B">
            <w:pPr>
              <w:pStyle w:val="Subtitle"/>
              <w:spacing w:before="60" w:after="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50031A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Experience, </w:t>
            </w:r>
            <w:r w:rsidR="00AF191D" w:rsidRPr="0050031A">
              <w:rPr>
                <w:rFonts w:ascii="Calibri" w:hAnsi="Calibri" w:cs="Calibri"/>
                <w:sz w:val="28"/>
                <w:szCs w:val="28"/>
              </w:rPr>
              <w:t>Skills,</w:t>
            </w:r>
            <w:r w:rsidRPr="0050031A">
              <w:rPr>
                <w:rFonts w:ascii="Calibri" w:hAnsi="Calibri" w:cs="Calibri"/>
                <w:sz w:val="28"/>
                <w:szCs w:val="28"/>
              </w:rPr>
              <w:t xml:space="preserve"> and Knowledge </w:t>
            </w:r>
          </w:p>
        </w:tc>
      </w:tr>
      <w:tr w:rsidR="00527882" w:rsidRPr="00226E1F" w14:paraId="1DD6F88F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27FC586" w14:textId="5A9C014F" w:rsidR="001D0A19" w:rsidRPr="0050031A" w:rsidRDefault="001D0A19" w:rsidP="001D0A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Experience </w:t>
            </w:r>
          </w:p>
          <w:p w14:paraId="4AC9630C" w14:textId="67AB80D2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>Experience in a management role within a fast moving and changing work environment</w:t>
            </w:r>
            <w:r w:rsidR="00D311A8">
              <w:rPr>
                <w:rFonts w:cs="Calibri"/>
              </w:rPr>
              <w:t>.</w:t>
            </w:r>
          </w:p>
          <w:p w14:paraId="5DE4AED9" w14:textId="3979D4AD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>Experienced in managing, developing, and inspiring teams</w:t>
            </w:r>
            <w:r w:rsidR="00D311A8">
              <w:rPr>
                <w:rFonts w:cs="Calibri"/>
              </w:rPr>
              <w:t>.</w:t>
            </w:r>
          </w:p>
          <w:p w14:paraId="5E7A5E37" w14:textId="56EDD20E" w:rsidR="005B6E2F" w:rsidRDefault="00D311A8" w:rsidP="00FD6C3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Experienced in </w:t>
            </w:r>
            <w:r w:rsidR="005B6E2F" w:rsidRPr="00226E1F">
              <w:rPr>
                <w:rFonts w:cs="Calibri"/>
              </w:rPr>
              <w:t>Fleet management</w:t>
            </w:r>
            <w:r>
              <w:rPr>
                <w:rFonts w:cs="Calibri"/>
              </w:rPr>
              <w:t xml:space="preserve"> and </w:t>
            </w:r>
            <w:r w:rsidR="00C56F90">
              <w:rPr>
                <w:rFonts w:cs="Calibri"/>
              </w:rPr>
              <w:t>Transport Legal Compliance.</w:t>
            </w:r>
          </w:p>
          <w:p w14:paraId="7CA04564" w14:textId="041D0240" w:rsidR="00C56F90" w:rsidRPr="00226E1F" w:rsidRDefault="00C56F90" w:rsidP="00FD6C3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>
              <w:rPr>
                <w:rFonts w:cs="Calibri"/>
              </w:rPr>
              <w:t>Experienced in managing Conduct and Capability issues.</w:t>
            </w:r>
          </w:p>
          <w:p w14:paraId="40B413E5" w14:textId="77777777" w:rsidR="002F1F33" w:rsidRPr="0050031A" w:rsidRDefault="002F1F33" w:rsidP="001D0A19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sz w:val="28"/>
                <w:szCs w:val="28"/>
              </w:rPr>
            </w:pPr>
          </w:p>
          <w:p w14:paraId="16DB7470" w14:textId="77777777" w:rsidR="001D0A19" w:rsidRPr="0050031A" w:rsidRDefault="001D0A19" w:rsidP="001D0A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Skills/Behaviours</w:t>
            </w:r>
          </w:p>
          <w:p w14:paraId="7C0E98AB" w14:textId="4ACAC180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Passionate about providing a Premium service</w:t>
            </w:r>
            <w:r w:rsidR="00213DC7">
              <w:rPr>
                <w:rFonts w:cs="Calibri"/>
              </w:rPr>
              <w:t>.</w:t>
            </w:r>
            <w:r w:rsidRPr="0050031A">
              <w:rPr>
                <w:rFonts w:cs="Calibri"/>
              </w:rPr>
              <w:t xml:space="preserve"> </w:t>
            </w:r>
          </w:p>
          <w:p w14:paraId="4763F2EF" w14:textId="6F495D1D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Team player</w:t>
            </w:r>
            <w:r w:rsidR="00213DC7">
              <w:rPr>
                <w:rFonts w:cs="Calibri"/>
              </w:rPr>
              <w:t>, R</w:t>
            </w:r>
            <w:r w:rsidRPr="0050031A">
              <w:rPr>
                <w:rFonts w:cs="Calibri"/>
              </w:rPr>
              <w:t xml:space="preserve">ole model who leads by example and can motivate, </w:t>
            </w:r>
            <w:r w:rsidR="005B6E2F" w:rsidRPr="0050031A">
              <w:rPr>
                <w:rFonts w:cs="Calibri"/>
              </w:rPr>
              <w:t>coach,</w:t>
            </w:r>
            <w:r w:rsidRPr="0050031A">
              <w:rPr>
                <w:rFonts w:cs="Calibri"/>
              </w:rPr>
              <w:t xml:space="preserve"> and develop team members</w:t>
            </w:r>
            <w:r w:rsidR="00213DC7">
              <w:rPr>
                <w:rFonts w:cs="Calibri"/>
              </w:rPr>
              <w:t>.</w:t>
            </w:r>
          </w:p>
          <w:p w14:paraId="606B97E2" w14:textId="6C8609E8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 xml:space="preserve">Proven people management skills </w:t>
            </w:r>
            <w:r w:rsidR="005B6E2F" w:rsidRPr="0050031A">
              <w:rPr>
                <w:rFonts w:cs="Calibri"/>
              </w:rPr>
              <w:t>e.g.,</w:t>
            </w:r>
            <w:r w:rsidRPr="0050031A">
              <w:rPr>
                <w:rFonts w:cs="Calibri"/>
              </w:rPr>
              <w:t xml:space="preserve"> dealing with performance</w:t>
            </w:r>
            <w:r w:rsidR="006362CF" w:rsidRPr="0050031A">
              <w:rPr>
                <w:rFonts w:cs="Calibri"/>
              </w:rPr>
              <w:t xml:space="preserve"> and disciplinary</w:t>
            </w:r>
            <w:r w:rsidRPr="0050031A">
              <w:rPr>
                <w:rFonts w:cs="Calibri"/>
              </w:rPr>
              <w:t xml:space="preserve"> issues, </w:t>
            </w:r>
            <w:r w:rsidR="005B6E2F" w:rsidRPr="0050031A">
              <w:rPr>
                <w:rFonts w:cs="Calibri"/>
              </w:rPr>
              <w:t>grievances,</w:t>
            </w:r>
            <w:r w:rsidRPr="0050031A">
              <w:rPr>
                <w:rFonts w:cs="Calibri"/>
              </w:rPr>
              <w:t xml:space="preserve"> and team building</w:t>
            </w:r>
            <w:r w:rsidR="00213DC7">
              <w:rPr>
                <w:rFonts w:cs="Calibri"/>
              </w:rPr>
              <w:t>.</w:t>
            </w:r>
            <w:r w:rsidRPr="0050031A">
              <w:rPr>
                <w:rFonts w:cs="Calibri"/>
              </w:rPr>
              <w:t xml:space="preserve"> </w:t>
            </w:r>
          </w:p>
          <w:p w14:paraId="1AAEA9DF" w14:textId="6D370A88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 xml:space="preserve">Able to manage targets and </w:t>
            </w:r>
            <w:r w:rsidR="008F4511" w:rsidRPr="0050031A">
              <w:rPr>
                <w:rFonts w:cs="Calibri"/>
              </w:rPr>
              <w:t>KPI’s</w:t>
            </w:r>
            <w:r w:rsidR="00213DC7">
              <w:rPr>
                <w:rFonts w:cs="Calibri"/>
              </w:rPr>
              <w:t>.</w:t>
            </w:r>
          </w:p>
          <w:p w14:paraId="183D405B" w14:textId="739BE9FB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Able to solve problems</w:t>
            </w:r>
            <w:r w:rsidR="00F61F1D" w:rsidRPr="0050031A">
              <w:rPr>
                <w:rFonts w:cs="Calibri"/>
              </w:rPr>
              <w:t xml:space="preserve"> and</w:t>
            </w:r>
            <w:r w:rsidRPr="0050031A">
              <w:rPr>
                <w:rFonts w:cs="Calibri"/>
              </w:rPr>
              <w:t xml:space="preserve"> generate innovative solutions</w:t>
            </w:r>
            <w:r w:rsidR="00213DC7">
              <w:rPr>
                <w:rFonts w:cs="Calibri"/>
              </w:rPr>
              <w:t>.</w:t>
            </w:r>
          </w:p>
          <w:p w14:paraId="75841D41" w14:textId="0277539E" w:rsidR="003A42F7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Able to multi-task in a pressured environment and work to tight deadlines</w:t>
            </w:r>
            <w:r w:rsidR="004826B7">
              <w:rPr>
                <w:rFonts w:cs="Calibri"/>
              </w:rPr>
              <w:t>.</w:t>
            </w:r>
          </w:p>
          <w:p w14:paraId="74B5A5E8" w14:textId="36CF8CD2" w:rsidR="00F95351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Able to plan, organise and delegate effectively with attention to detail – methodical and logical in work style</w:t>
            </w:r>
            <w:r w:rsidR="004826B7">
              <w:rPr>
                <w:rFonts w:cs="Calibri"/>
              </w:rPr>
              <w:t>.</w:t>
            </w:r>
          </w:p>
          <w:p w14:paraId="2045E10C" w14:textId="445DFF89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Highly motivated and driven in maintaining the highest standards in quality and Health &amp; Safety</w:t>
            </w:r>
            <w:r w:rsidR="004826B7">
              <w:rPr>
                <w:rFonts w:cs="Calibri"/>
              </w:rPr>
              <w:t>.</w:t>
            </w:r>
          </w:p>
          <w:p w14:paraId="444742DF" w14:textId="652108A7" w:rsidR="00130AB1" w:rsidRPr="0050031A" w:rsidRDefault="001D0A19" w:rsidP="00FD6C3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>Effective communication skills – able to communicate effectively at all levels with good verbal and written English</w:t>
            </w:r>
            <w:r w:rsidR="004826B7">
              <w:rPr>
                <w:rFonts w:cs="Calibri"/>
              </w:rPr>
              <w:t>.</w:t>
            </w:r>
          </w:p>
          <w:p w14:paraId="0619476C" w14:textId="3F55DF5C" w:rsidR="004456CE" w:rsidRPr="00226E1F" w:rsidRDefault="004456CE" w:rsidP="00FD6C3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Must be flexible with work patterns as the role may require management at different times of the working day</w:t>
            </w:r>
            <w:r w:rsidR="004826B7">
              <w:rPr>
                <w:rFonts w:cs="Calibri"/>
              </w:rPr>
              <w:t>.</w:t>
            </w:r>
          </w:p>
          <w:p w14:paraId="05EF31A0" w14:textId="5C66AD74" w:rsidR="004456CE" w:rsidRPr="00226E1F" w:rsidRDefault="006E6B60" w:rsidP="00FD6C34">
            <w:pPr>
              <w:pStyle w:val="bullet"/>
              <w:numPr>
                <w:ilvl w:val="0"/>
                <w:numId w:val="39"/>
              </w:numPr>
              <w:tabs>
                <w:tab w:val="left" w:pos="306"/>
              </w:tabs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Positive approach and completion of any reasonable task requested by the management team</w:t>
            </w:r>
            <w:r w:rsidR="004826B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834B9FA" w14:textId="77777777" w:rsidR="007431BA" w:rsidRPr="00226E1F" w:rsidRDefault="007431BA" w:rsidP="001D0A19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6839DCB4" w14:textId="77777777" w:rsidR="001D0A19" w:rsidRPr="0050031A" w:rsidRDefault="001D0A19" w:rsidP="001D0A19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Knowledge</w:t>
            </w:r>
          </w:p>
          <w:p w14:paraId="184DABD5" w14:textId="77777777" w:rsidR="001D0A19" w:rsidRPr="00226E1F" w:rsidRDefault="001D0A19" w:rsidP="001D0A19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1C4FC406" w14:textId="7B2E1DB0" w:rsidR="00FD6C34" w:rsidRDefault="00DA0824" w:rsidP="00FD6C34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cs="Calibri"/>
              </w:rPr>
            </w:pPr>
            <w:r w:rsidRPr="0050031A">
              <w:rPr>
                <w:rFonts w:cs="Calibri"/>
              </w:rPr>
              <w:t>Warehousing and distribution</w:t>
            </w:r>
            <w:r w:rsidR="008466B0" w:rsidRPr="0050031A">
              <w:rPr>
                <w:rFonts w:cs="Calibri"/>
              </w:rPr>
              <w:t xml:space="preserve"> systems</w:t>
            </w:r>
          </w:p>
          <w:p w14:paraId="03448CF8" w14:textId="0F8171F7" w:rsidR="00FD6C34" w:rsidRDefault="00FD6C34" w:rsidP="00FD6C34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contextualSpacing w:val="0"/>
              <w:rPr>
                <w:rFonts w:cs="Calibri"/>
              </w:rPr>
            </w:pPr>
            <w:r w:rsidRPr="00FD6C34">
              <w:rPr>
                <w:rFonts w:cs="Calibri"/>
              </w:rPr>
              <w:t>Cost control</w:t>
            </w:r>
            <w:r w:rsidR="004A3FCE">
              <w:rPr>
                <w:rFonts w:cs="Calibri"/>
              </w:rPr>
              <w:t xml:space="preserve"> management</w:t>
            </w:r>
          </w:p>
          <w:p w14:paraId="2E1B4A36" w14:textId="3F4D64FA" w:rsidR="00FD6C34" w:rsidRPr="00FD6C34" w:rsidRDefault="004A3FCE" w:rsidP="00FD6C34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 xml:space="preserve">Up to date understanding of Compliance and </w:t>
            </w:r>
            <w:r w:rsidR="000524C5" w:rsidRPr="00FD6C34">
              <w:rPr>
                <w:rFonts w:cs="Calibri"/>
              </w:rPr>
              <w:t>Transport laws and regulations</w:t>
            </w:r>
          </w:p>
          <w:p w14:paraId="1CCC1CA6" w14:textId="33150440" w:rsidR="008466B0" w:rsidRDefault="008466B0" w:rsidP="00FD6C34">
            <w:pPr>
              <w:pStyle w:val="bullet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Health and Safety</w:t>
            </w:r>
          </w:p>
          <w:p w14:paraId="4850D4D4" w14:textId="77777777" w:rsidR="00AF191D" w:rsidRPr="00226E1F" w:rsidRDefault="00AF191D" w:rsidP="00AF191D">
            <w:pPr>
              <w:pStyle w:val="bullet"/>
              <w:numPr>
                <w:ilvl w:val="0"/>
                <w:numId w:val="0"/>
              </w:numPr>
              <w:ind w:left="720" w:hanging="360"/>
              <w:rPr>
                <w:rFonts w:ascii="Calibri" w:hAnsi="Calibri" w:cs="Calibri"/>
                <w:sz w:val="22"/>
                <w:szCs w:val="22"/>
              </w:rPr>
            </w:pPr>
          </w:p>
          <w:p w14:paraId="50210559" w14:textId="2D68E320" w:rsidR="008466B0" w:rsidRPr="00226E1F" w:rsidRDefault="008466B0" w:rsidP="008466B0">
            <w:pPr>
              <w:pStyle w:val="bullet"/>
              <w:numPr>
                <w:ilvl w:val="0"/>
                <w:numId w:val="0"/>
              </w:numPr>
              <w:ind w:left="2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882" w:rsidRPr="00226E1F" w14:paraId="31B462FF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5B0A3587" w14:textId="77777777" w:rsidR="00527882" w:rsidRPr="00226E1F" w:rsidRDefault="00B8418B" w:rsidP="00B8418B">
            <w:pPr>
              <w:pStyle w:val="Subtitle"/>
              <w:spacing w:before="60" w:after="60"/>
              <w:rPr>
                <w:rFonts w:ascii="Calibri" w:hAnsi="Calibri" w:cs="Calibri"/>
                <w:b w:val="0"/>
                <w:smallCaps/>
                <w:sz w:val="22"/>
                <w:szCs w:val="22"/>
              </w:rPr>
            </w:pPr>
            <w:r w:rsidRPr="0050031A">
              <w:rPr>
                <w:rFonts w:ascii="Calibri" w:hAnsi="Calibri" w:cs="Calibri"/>
                <w:sz w:val="28"/>
                <w:szCs w:val="28"/>
              </w:rPr>
              <w:t>Qualifications &amp; Education</w:t>
            </w:r>
          </w:p>
        </w:tc>
      </w:tr>
      <w:tr w:rsidR="00527882" w:rsidRPr="00226E1F" w14:paraId="284F93C8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EBED43D" w14:textId="77777777" w:rsidR="008466B0" w:rsidRPr="00226E1F" w:rsidRDefault="008466B0" w:rsidP="008466B0">
            <w:pPr>
              <w:pStyle w:val="ListParagraph"/>
              <w:ind w:left="306"/>
              <w:rPr>
                <w:rFonts w:cs="Calibri"/>
              </w:rPr>
            </w:pPr>
          </w:p>
          <w:p w14:paraId="7B651F20" w14:textId="1BA27151" w:rsidR="001D0A19" w:rsidRDefault="001D0A19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 xml:space="preserve">IOSH Managing Safely – </w:t>
            </w:r>
            <w:r w:rsidR="0050031A">
              <w:rPr>
                <w:rFonts w:cs="Calibri"/>
              </w:rPr>
              <w:t>D</w:t>
            </w:r>
            <w:r w:rsidRPr="0050031A">
              <w:rPr>
                <w:rFonts w:cs="Calibri"/>
              </w:rPr>
              <w:t>esirable</w:t>
            </w:r>
          </w:p>
          <w:p w14:paraId="41E1EE9E" w14:textId="17279C58" w:rsidR="00FD6C34" w:rsidRDefault="00FD6C34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Conduct Management – </w:t>
            </w:r>
            <w:r w:rsidRPr="00FD6C34">
              <w:rPr>
                <w:rFonts w:cs="Calibri"/>
                <w:b/>
                <w:bCs/>
              </w:rPr>
              <w:t>Essential</w:t>
            </w:r>
          </w:p>
          <w:p w14:paraId="65A5A76B" w14:textId="006F2048" w:rsidR="004A3FCE" w:rsidRDefault="004A3FCE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</w:rPr>
            </w:pPr>
            <w:r w:rsidRPr="004A3FCE">
              <w:rPr>
                <w:rFonts w:cs="Calibri"/>
              </w:rPr>
              <w:t xml:space="preserve">HGV Class 2 </w:t>
            </w:r>
            <w:r>
              <w:rPr>
                <w:rFonts w:cs="Calibri"/>
              </w:rPr>
              <w:t>–</w:t>
            </w:r>
            <w:r w:rsidRPr="004A3FCE">
              <w:rPr>
                <w:rFonts w:cs="Calibri"/>
              </w:rPr>
              <w:t xml:space="preserve"> Desirable</w:t>
            </w:r>
          </w:p>
          <w:p w14:paraId="7BA184C1" w14:textId="0AA7F625" w:rsidR="004A3FCE" w:rsidRPr="004A3FCE" w:rsidRDefault="004A3FCE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</w:rPr>
            </w:pPr>
            <w:r>
              <w:rPr>
                <w:rFonts w:cs="Calibri"/>
              </w:rPr>
              <w:t>EPOD Experience - Desirable</w:t>
            </w:r>
          </w:p>
          <w:p w14:paraId="6238DAE7" w14:textId="071D538C" w:rsidR="00FD6C34" w:rsidRPr="00FD6C34" w:rsidRDefault="00FD6C34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Capability Management Experience – </w:t>
            </w:r>
            <w:r w:rsidRPr="00FD6C34">
              <w:rPr>
                <w:rFonts w:cs="Calibri"/>
                <w:b/>
                <w:bCs/>
              </w:rPr>
              <w:t xml:space="preserve">Essential </w:t>
            </w:r>
          </w:p>
          <w:p w14:paraId="724D9862" w14:textId="54C15547" w:rsidR="0050031A" w:rsidRDefault="0050031A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</w:rPr>
            </w:pPr>
            <w:r>
              <w:rPr>
                <w:rFonts w:cs="Calibri"/>
              </w:rPr>
              <w:t>Planning Experience – Desirable</w:t>
            </w:r>
          </w:p>
          <w:p w14:paraId="5E2D6082" w14:textId="6B19C09A" w:rsidR="0050031A" w:rsidRPr="0050031A" w:rsidRDefault="00FD6C34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</w:rPr>
            </w:pPr>
            <w:r>
              <w:rPr>
                <w:rFonts w:cs="Calibri"/>
              </w:rPr>
              <w:t>Vision / Tacho Master Experience – Desirable</w:t>
            </w:r>
          </w:p>
          <w:p w14:paraId="3F2E78AE" w14:textId="3BB19F46" w:rsidR="009C2672" w:rsidRPr="00FD6C34" w:rsidRDefault="009C2672" w:rsidP="0050031A">
            <w:pPr>
              <w:pStyle w:val="ListParagraph"/>
              <w:numPr>
                <w:ilvl w:val="0"/>
                <w:numId w:val="40"/>
              </w:numPr>
              <w:tabs>
                <w:tab w:val="left" w:pos="306"/>
              </w:tabs>
              <w:rPr>
                <w:rFonts w:cs="Calibri"/>
                <w:b/>
                <w:bCs/>
              </w:rPr>
            </w:pPr>
            <w:r w:rsidRPr="0050031A">
              <w:rPr>
                <w:rFonts w:cs="Calibri"/>
              </w:rPr>
              <w:t xml:space="preserve">Proficient in </w:t>
            </w:r>
            <w:r w:rsidR="00413E30" w:rsidRPr="0050031A">
              <w:rPr>
                <w:rFonts w:cs="Calibri"/>
              </w:rPr>
              <w:t>MS Office Suite</w:t>
            </w:r>
            <w:r w:rsidRPr="0050031A">
              <w:rPr>
                <w:rFonts w:cs="Calibri"/>
              </w:rPr>
              <w:t xml:space="preserve"> </w:t>
            </w:r>
            <w:r w:rsidR="00BD36C6" w:rsidRPr="0050031A">
              <w:rPr>
                <w:rFonts w:cs="Calibri"/>
              </w:rPr>
              <w:t>–</w:t>
            </w:r>
            <w:r w:rsidRPr="0050031A">
              <w:rPr>
                <w:rFonts w:cs="Calibri"/>
              </w:rPr>
              <w:t xml:space="preserve"> </w:t>
            </w:r>
            <w:r w:rsidR="0050031A" w:rsidRPr="00FD6C34">
              <w:rPr>
                <w:rFonts w:cs="Calibri"/>
                <w:b/>
                <w:bCs/>
              </w:rPr>
              <w:t>E</w:t>
            </w:r>
            <w:r w:rsidRPr="00FD6C34">
              <w:rPr>
                <w:rFonts w:cs="Calibri"/>
                <w:b/>
                <w:bCs/>
              </w:rPr>
              <w:t>ssential</w:t>
            </w:r>
          </w:p>
          <w:p w14:paraId="2D2E68CE" w14:textId="77777777" w:rsidR="00FD6C34" w:rsidRPr="00FD6C34" w:rsidRDefault="00FD6C34" w:rsidP="00FD6C34">
            <w:pPr>
              <w:tabs>
                <w:tab w:val="left" w:pos="306"/>
              </w:tabs>
              <w:ind w:left="360"/>
              <w:rPr>
                <w:rFonts w:cs="Calibri"/>
                <w:b/>
                <w:bCs/>
              </w:rPr>
            </w:pPr>
          </w:p>
          <w:p w14:paraId="7EBF324C" w14:textId="0E36CE05" w:rsidR="00BD36C6" w:rsidRPr="00FD6C34" w:rsidRDefault="00FD6C34" w:rsidP="0050031A">
            <w:pPr>
              <w:pStyle w:val="ListParagraph"/>
              <w:numPr>
                <w:ilvl w:val="0"/>
                <w:numId w:val="41"/>
              </w:numPr>
              <w:tabs>
                <w:tab w:val="left" w:pos="30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Holds a </w:t>
            </w:r>
            <w:r w:rsidR="0050031A">
              <w:rPr>
                <w:rFonts w:cs="Calibri"/>
              </w:rPr>
              <w:t>Transport Manager</w:t>
            </w:r>
            <w:r>
              <w:rPr>
                <w:rFonts w:cs="Calibri"/>
              </w:rPr>
              <w:t>s</w:t>
            </w:r>
            <w:r w:rsidR="0050031A">
              <w:rPr>
                <w:rFonts w:cs="Calibri"/>
              </w:rPr>
              <w:t xml:space="preserve"> </w:t>
            </w:r>
            <w:r w:rsidR="00BD36C6" w:rsidRPr="00226E1F">
              <w:rPr>
                <w:rFonts w:cs="Calibri"/>
              </w:rPr>
              <w:t xml:space="preserve">CPC - </w:t>
            </w:r>
            <w:r w:rsidR="0050031A" w:rsidRPr="00FD6C34">
              <w:rPr>
                <w:rFonts w:cs="Calibri"/>
                <w:b/>
                <w:bCs/>
              </w:rPr>
              <w:t>E</w:t>
            </w:r>
            <w:r w:rsidR="00BD36C6" w:rsidRPr="00FD6C34">
              <w:rPr>
                <w:rFonts w:cs="Calibri"/>
                <w:b/>
                <w:bCs/>
              </w:rPr>
              <w:t>ssential</w:t>
            </w:r>
          </w:p>
          <w:p w14:paraId="543C4C7F" w14:textId="77777777" w:rsidR="00F351A2" w:rsidRPr="00226E1F" w:rsidRDefault="00F351A2" w:rsidP="007431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E52BDD" w14:textId="77777777" w:rsidR="004A38BE" w:rsidRPr="00226E1F" w:rsidRDefault="004A38BE">
      <w:pPr>
        <w:rPr>
          <w:rFonts w:ascii="Calibri" w:hAnsi="Calibri" w:cs="Calibri"/>
          <w:color w:val="262626" w:themeColor="text1"/>
          <w:sz w:val="22"/>
          <w:szCs w:val="22"/>
        </w:rPr>
      </w:pPr>
    </w:p>
    <w:sectPr w:rsidR="004A38BE" w:rsidRPr="00226E1F" w:rsidSect="00AF191D">
      <w:headerReference w:type="default" r:id="rId8"/>
      <w:headerReference w:type="first" r:id="rId9"/>
      <w:pgSz w:w="11906" w:h="16838" w:code="9"/>
      <w:pgMar w:top="720" w:right="720" w:bottom="567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13628" w14:textId="77777777" w:rsidR="009D6288" w:rsidRDefault="009D6288" w:rsidP="003451AA">
      <w:pPr>
        <w:spacing w:after="0" w:line="240" w:lineRule="auto"/>
      </w:pPr>
      <w:r>
        <w:separator/>
      </w:r>
    </w:p>
  </w:endnote>
  <w:endnote w:type="continuationSeparator" w:id="0">
    <w:p w14:paraId="16B11DF6" w14:textId="77777777" w:rsidR="009D6288" w:rsidRDefault="009D6288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rifa Std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BBAD" w14:textId="77777777" w:rsidR="009D6288" w:rsidRDefault="009D6288" w:rsidP="003451AA">
      <w:pPr>
        <w:spacing w:after="0" w:line="240" w:lineRule="auto"/>
      </w:pPr>
      <w:r>
        <w:separator/>
      </w:r>
    </w:p>
  </w:footnote>
  <w:footnote w:type="continuationSeparator" w:id="0">
    <w:p w14:paraId="6A27D26C" w14:textId="77777777" w:rsidR="009D6288" w:rsidRDefault="009D6288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7129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9C6B9" w14:textId="55FDE932" w:rsidR="00C70DBD" w:rsidRDefault="007B5D43" w:rsidP="00C70DBD">
    <w:pPr>
      <w:pStyle w:val="Header"/>
      <w:jc w:val="center"/>
    </w:pPr>
    <w:r>
      <w:t> </w:t>
    </w:r>
    <w:r>
      <w:rPr>
        <w:noProof/>
      </w:rPr>
      <w:drawing>
        <wp:inline distT="0" distB="0" distL="0" distR="0" wp14:anchorId="08E80C98" wp14:editId="3FBD464E">
          <wp:extent cx="2921000" cy="604345"/>
          <wp:effectExtent l="0" t="0" r="0" b="5715"/>
          <wp:docPr id="1" name="Picture 1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915" cy="611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0678"/>
    <w:multiLevelType w:val="hybridMultilevel"/>
    <w:tmpl w:val="B178E956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4B38"/>
    <w:multiLevelType w:val="hybridMultilevel"/>
    <w:tmpl w:val="55F2ABE6"/>
    <w:lvl w:ilvl="0" w:tplc="11E4CD4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3B1E"/>
    <w:multiLevelType w:val="hybridMultilevel"/>
    <w:tmpl w:val="73A63CA4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A0F75CC"/>
    <w:multiLevelType w:val="hybridMultilevel"/>
    <w:tmpl w:val="924A834A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2FB7"/>
    <w:multiLevelType w:val="hybridMultilevel"/>
    <w:tmpl w:val="97F4EB00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D4640"/>
    <w:multiLevelType w:val="hybridMultilevel"/>
    <w:tmpl w:val="056C8484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64268"/>
    <w:multiLevelType w:val="hybridMultilevel"/>
    <w:tmpl w:val="A1409C68"/>
    <w:lvl w:ilvl="0" w:tplc="5FEA0480">
      <w:start w:val="1"/>
      <w:numFmt w:val="bullet"/>
      <w:lvlText w:val=""/>
      <w:lvlJc w:val="left"/>
      <w:pPr>
        <w:tabs>
          <w:tab w:val="num" w:pos="600"/>
        </w:tabs>
        <w:ind w:left="60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91556"/>
    <w:multiLevelType w:val="hybridMultilevel"/>
    <w:tmpl w:val="C46C046A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80838"/>
    <w:multiLevelType w:val="hybridMultilevel"/>
    <w:tmpl w:val="16F2A78C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2" w15:restartNumberingAfterBreak="0">
    <w:nsid w:val="415E66D6"/>
    <w:multiLevelType w:val="hybridMultilevel"/>
    <w:tmpl w:val="F4B68214"/>
    <w:lvl w:ilvl="0" w:tplc="E3A6F3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6621D"/>
    <w:multiLevelType w:val="hybridMultilevel"/>
    <w:tmpl w:val="624EE59C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515B"/>
    <w:multiLevelType w:val="hybridMultilevel"/>
    <w:tmpl w:val="085ADF94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563B6"/>
    <w:multiLevelType w:val="hybridMultilevel"/>
    <w:tmpl w:val="034AA21E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A6707"/>
    <w:multiLevelType w:val="hybridMultilevel"/>
    <w:tmpl w:val="92706AFE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D47C4"/>
    <w:multiLevelType w:val="hybridMultilevel"/>
    <w:tmpl w:val="A0BCF32A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46940"/>
    <w:multiLevelType w:val="hybridMultilevel"/>
    <w:tmpl w:val="35B8535E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974E6"/>
    <w:multiLevelType w:val="hybridMultilevel"/>
    <w:tmpl w:val="BE10F0F2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32810"/>
    <w:multiLevelType w:val="hybridMultilevel"/>
    <w:tmpl w:val="56B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97C42"/>
    <w:multiLevelType w:val="hybridMultilevel"/>
    <w:tmpl w:val="99F84E68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8" w15:restartNumberingAfterBreak="0">
    <w:nsid w:val="712A1994"/>
    <w:multiLevelType w:val="hybridMultilevel"/>
    <w:tmpl w:val="D8DC2C98"/>
    <w:lvl w:ilvl="0" w:tplc="8E4ECA9A">
      <w:numFmt w:val="bullet"/>
      <w:lvlText w:val="•"/>
      <w:lvlJc w:val="left"/>
      <w:pPr>
        <w:ind w:left="108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AF289D"/>
    <w:multiLevelType w:val="hybridMultilevel"/>
    <w:tmpl w:val="7856DA82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31188"/>
    <w:multiLevelType w:val="hybridMultilevel"/>
    <w:tmpl w:val="75604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B41D5"/>
    <w:multiLevelType w:val="hybridMultilevel"/>
    <w:tmpl w:val="9C9A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63162"/>
    <w:multiLevelType w:val="hybridMultilevel"/>
    <w:tmpl w:val="8DD829FC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860C5"/>
    <w:multiLevelType w:val="hybridMultilevel"/>
    <w:tmpl w:val="5F246532"/>
    <w:lvl w:ilvl="0" w:tplc="8E4ECA9A">
      <w:numFmt w:val="bullet"/>
      <w:lvlText w:val="•"/>
      <w:lvlJc w:val="left"/>
      <w:pPr>
        <w:ind w:left="108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162D4"/>
    <w:multiLevelType w:val="hybridMultilevel"/>
    <w:tmpl w:val="35F090BA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22373">
    <w:abstractNumId w:val="17"/>
  </w:num>
  <w:num w:numId="2" w16cid:durableId="834607913">
    <w:abstractNumId w:val="26"/>
  </w:num>
  <w:num w:numId="3" w16cid:durableId="1877815824">
    <w:abstractNumId w:val="10"/>
  </w:num>
  <w:num w:numId="4" w16cid:durableId="1383097209">
    <w:abstractNumId w:val="19"/>
  </w:num>
  <w:num w:numId="5" w16cid:durableId="1581911727">
    <w:abstractNumId w:val="16"/>
  </w:num>
  <w:num w:numId="6" w16cid:durableId="2056616925">
    <w:abstractNumId w:val="1"/>
  </w:num>
  <w:num w:numId="7" w16cid:durableId="1557156492">
    <w:abstractNumId w:val="23"/>
  </w:num>
  <w:num w:numId="8" w16cid:durableId="741878319">
    <w:abstractNumId w:val="27"/>
  </w:num>
  <w:num w:numId="9" w16cid:durableId="216164823">
    <w:abstractNumId w:val="11"/>
  </w:num>
  <w:num w:numId="10" w16cid:durableId="191384608">
    <w:abstractNumId w:val="1"/>
  </w:num>
  <w:num w:numId="11" w16cid:durableId="259727796">
    <w:abstractNumId w:val="3"/>
  </w:num>
  <w:num w:numId="12" w16cid:durableId="919876075">
    <w:abstractNumId w:val="7"/>
  </w:num>
  <w:num w:numId="13" w16cid:durableId="1705516061">
    <w:abstractNumId w:val="4"/>
  </w:num>
  <w:num w:numId="14" w16cid:durableId="1591429396">
    <w:abstractNumId w:val="1"/>
  </w:num>
  <w:num w:numId="15" w16cid:durableId="1573076957">
    <w:abstractNumId w:val="1"/>
  </w:num>
  <w:num w:numId="16" w16cid:durableId="827671741">
    <w:abstractNumId w:val="1"/>
  </w:num>
  <w:num w:numId="17" w16cid:durableId="728264048">
    <w:abstractNumId w:val="1"/>
  </w:num>
  <w:num w:numId="18" w16cid:durableId="187838557">
    <w:abstractNumId w:val="1"/>
  </w:num>
  <w:num w:numId="19" w16cid:durableId="293559887">
    <w:abstractNumId w:val="32"/>
  </w:num>
  <w:num w:numId="20" w16cid:durableId="1739130124">
    <w:abstractNumId w:val="14"/>
  </w:num>
  <w:num w:numId="21" w16cid:durableId="877277415">
    <w:abstractNumId w:val="12"/>
  </w:num>
  <w:num w:numId="22" w16cid:durableId="850529983">
    <w:abstractNumId w:val="20"/>
  </w:num>
  <w:num w:numId="23" w16cid:durableId="466242394">
    <w:abstractNumId w:val="30"/>
  </w:num>
  <w:num w:numId="24" w16cid:durableId="1635210857">
    <w:abstractNumId w:val="15"/>
  </w:num>
  <w:num w:numId="25" w16cid:durableId="1686202660">
    <w:abstractNumId w:val="29"/>
  </w:num>
  <w:num w:numId="26" w16cid:durableId="1221021132">
    <w:abstractNumId w:val="21"/>
  </w:num>
  <w:num w:numId="27" w16cid:durableId="1387683047">
    <w:abstractNumId w:val="24"/>
  </w:num>
  <w:num w:numId="28" w16cid:durableId="139157629">
    <w:abstractNumId w:val="31"/>
  </w:num>
  <w:num w:numId="29" w16cid:durableId="1533693298">
    <w:abstractNumId w:val="6"/>
  </w:num>
  <w:num w:numId="30" w16cid:durableId="1011908057">
    <w:abstractNumId w:val="9"/>
  </w:num>
  <w:num w:numId="31" w16cid:durableId="2037538161">
    <w:abstractNumId w:val="28"/>
  </w:num>
  <w:num w:numId="32" w16cid:durableId="1033075629">
    <w:abstractNumId w:val="33"/>
  </w:num>
  <w:num w:numId="33" w16cid:durableId="609313992">
    <w:abstractNumId w:val="2"/>
  </w:num>
  <w:num w:numId="34" w16cid:durableId="1965772908">
    <w:abstractNumId w:val="0"/>
  </w:num>
  <w:num w:numId="35" w16cid:durableId="1198395999">
    <w:abstractNumId w:val="34"/>
  </w:num>
  <w:num w:numId="36" w16cid:durableId="1750418870">
    <w:abstractNumId w:val="5"/>
  </w:num>
  <w:num w:numId="37" w16cid:durableId="1128662432">
    <w:abstractNumId w:val="25"/>
  </w:num>
  <w:num w:numId="38" w16cid:durableId="265701255">
    <w:abstractNumId w:val="13"/>
  </w:num>
  <w:num w:numId="39" w16cid:durableId="354039385">
    <w:abstractNumId w:val="8"/>
  </w:num>
  <w:num w:numId="40" w16cid:durableId="1485203244">
    <w:abstractNumId w:val="22"/>
  </w:num>
  <w:num w:numId="41" w16cid:durableId="20761192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45"/>
    <w:rsid w:val="00012FB4"/>
    <w:rsid w:val="000524C5"/>
    <w:rsid w:val="000933A4"/>
    <w:rsid w:val="000D2BBE"/>
    <w:rsid w:val="00101DF4"/>
    <w:rsid w:val="00130AB1"/>
    <w:rsid w:val="00147D33"/>
    <w:rsid w:val="001C1178"/>
    <w:rsid w:val="001D0A19"/>
    <w:rsid w:val="001F4345"/>
    <w:rsid w:val="00213DC7"/>
    <w:rsid w:val="00226E1F"/>
    <w:rsid w:val="0026527D"/>
    <w:rsid w:val="002A3782"/>
    <w:rsid w:val="002A799C"/>
    <w:rsid w:val="002C1AB4"/>
    <w:rsid w:val="002F1F33"/>
    <w:rsid w:val="002F37FF"/>
    <w:rsid w:val="003451AA"/>
    <w:rsid w:val="00361C8D"/>
    <w:rsid w:val="003A42F7"/>
    <w:rsid w:val="003B1335"/>
    <w:rsid w:val="00404F89"/>
    <w:rsid w:val="00413E30"/>
    <w:rsid w:val="00421E22"/>
    <w:rsid w:val="004456CE"/>
    <w:rsid w:val="004826B7"/>
    <w:rsid w:val="004A38BE"/>
    <w:rsid w:val="004A3FCE"/>
    <w:rsid w:val="004D091D"/>
    <w:rsid w:val="004F0EF6"/>
    <w:rsid w:val="0050031A"/>
    <w:rsid w:val="0050148A"/>
    <w:rsid w:val="00527882"/>
    <w:rsid w:val="005B6E2F"/>
    <w:rsid w:val="006362CF"/>
    <w:rsid w:val="006448ED"/>
    <w:rsid w:val="00687447"/>
    <w:rsid w:val="006A66CC"/>
    <w:rsid w:val="006B0FDA"/>
    <w:rsid w:val="006E0D38"/>
    <w:rsid w:val="006E6B60"/>
    <w:rsid w:val="00700301"/>
    <w:rsid w:val="00716F19"/>
    <w:rsid w:val="0072081E"/>
    <w:rsid w:val="00723650"/>
    <w:rsid w:val="007321C7"/>
    <w:rsid w:val="007431BA"/>
    <w:rsid w:val="00776FCE"/>
    <w:rsid w:val="00790826"/>
    <w:rsid w:val="007A181B"/>
    <w:rsid w:val="007B5D43"/>
    <w:rsid w:val="007C06F8"/>
    <w:rsid w:val="007E67E7"/>
    <w:rsid w:val="00824E74"/>
    <w:rsid w:val="00840285"/>
    <w:rsid w:val="0084231A"/>
    <w:rsid w:val="008466B0"/>
    <w:rsid w:val="008B3D2C"/>
    <w:rsid w:val="008F4511"/>
    <w:rsid w:val="009062EF"/>
    <w:rsid w:val="00933513"/>
    <w:rsid w:val="009602C8"/>
    <w:rsid w:val="009C2672"/>
    <w:rsid w:val="009D2FFF"/>
    <w:rsid w:val="009D6288"/>
    <w:rsid w:val="00A35C19"/>
    <w:rsid w:val="00A36233"/>
    <w:rsid w:val="00A9374F"/>
    <w:rsid w:val="00AF1288"/>
    <w:rsid w:val="00AF191D"/>
    <w:rsid w:val="00B45FDB"/>
    <w:rsid w:val="00B8418B"/>
    <w:rsid w:val="00BB2181"/>
    <w:rsid w:val="00BD2A8A"/>
    <w:rsid w:val="00BD36C6"/>
    <w:rsid w:val="00C0003C"/>
    <w:rsid w:val="00C14CA0"/>
    <w:rsid w:val="00C56F90"/>
    <w:rsid w:val="00C70DBD"/>
    <w:rsid w:val="00C97CDA"/>
    <w:rsid w:val="00CB43D7"/>
    <w:rsid w:val="00CC54F1"/>
    <w:rsid w:val="00CF32E3"/>
    <w:rsid w:val="00D108A9"/>
    <w:rsid w:val="00D311A8"/>
    <w:rsid w:val="00D35070"/>
    <w:rsid w:val="00D52C9A"/>
    <w:rsid w:val="00D53A5C"/>
    <w:rsid w:val="00D71A1D"/>
    <w:rsid w:val="00D76B0B"/>
    <w:rsid w:val="00DA0824"/>
    <w:rsid w:val="00DD3188"/>
    <w:rsid w:val="00E07F02"/>
    <w:rsid w:val="00E677FA"/>
    <w:rsid w:val="00E76169"/>
    <w:rsid w:val="00E97A63"/>
    <w:rsid w:val="00ED041A"/>
    <w:rsid w:val="00F351A2"/>
    <w:rsid w:val="00F3542F"/>
    <w:rsid w:val="00F61F1D"/>
    <w:rsid w:val="00F95351"/>
    <w:rsid w:val="00FD6C34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BF1F3"/>
  <w15:chartTrackingRefBased/>
  <w15:docId w15:val="{4A64078E-5FDB-4D89-A4E4-16435A5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2F1F33"/>
    <w:pPr>
      <w:numPr>
        <w:numId w:val="6"/>
      </w:numPr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2F1F33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wson\Desktop\Blank%20JD%20Template%20-%20Matthew%20Clark.dotx" TargetMode="Externa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0AD9-79EA-4CC1-BB71-79ADA166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JD Template - Matthew Clark</Template>
  <TotalTime>3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 Davis</cp:lastModifiedBy>
  <cp:revision>3</cp:revision>
  <cp:lastPrinted>2017-01-19T14:05:00Z</cp:lastPrinted>
  <dcterms:created xsi:type="dcterms:W3CDTF">2025-01-13T11:42:00Z</dcterms:created>
  <dcterms:modified xsi:type="dcterms:W3CDTF">2025-01-13T11:45:00Z</dcterms:modified>
</cp:coreProperties>
</file>