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334" w14:textId="57A89DFF" w:rsidR="00716F19" w:rsidRDefault="003B1335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 xml:space="preserve">Transport </w:t>
      </w:r>
      <w:r w:rsidR="008B3D2C">
        <w:rPr>
          <w:color w:val="8D1B3D" w:themeColor="accent3"/>
        </w:rPr>
        <w:t>Shift</w:t>
      </w:r>
      <w:r>
        <w:rPr>
          <w:color w:val="8D1B3D" w:themeColor="accent3"/>
        </w:rPr>
        <w:t xml:space="preserve"> Manager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471F7032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134D46A2" w14:textId="50C24A64" w:rsidR="00D71A1D" w:rsidRPr="00D71A1D" w:rsidRDefault="00BD36C6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Transport Logistics Manager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5AD3147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Default="002F1F33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  <w:p w14:paraId="3232C5B4" w14:textId="77777777" w:rsidR="00D71A1D" w:rsidRPr="00527882" w:rsidRDefault="002F1F33" w:rsidP="002F1F33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4069B169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67E108B4" w14:textId="77777777" w:rsidR="002F1F33" w:rsidRDefault="006448ED" w:rsidP="002F1F33">
            <w:r>
              <w:t xml:space="preserve">The job holder will </w:t>
            </w:r>
            <w:r w:rsidR="004456CE">
              <w:t xml:space="preserve">ensure the smooth </w:t>
            </w:r>
            <w:r>
              <w:t>manage</w:t>
            </w:r>
            <w:r w:rsidR="004456CE">
              <w:t>ment</w:t>
            </w:r>
            <w:r>
              <w:t xml:space="preserve"> </w:t>
            </w:r>
            <w:r w:rsidR="004456CE">
              <w:t xml:space="preserve">of </w:t>
            </w:r>
            <w:r>
              <w:t xml:space="preserve">the </w:t>
            </w:r>
            <w:r w:rsidR="004456CE">
              <w:t>transport</w:t>
            </w:r>
            <w:r>
              <w:t xml:space="preserve"> operation, with responsibility for the delivery of cost, service, compliance, people KPIs – in line with company and legal standards and requirements.</w:t>
            </w:r>
          </w:p>
          <w:p w14:paraId="75BCCAEE" w14:textId="7D40BD43" w:rsidR="00D52C9A" w:rsidRPr="002F1F33" w:rsidRDefault="00D52C9A" w:rsidP="002F1F33">
            <w:r>
              <w:t>Responsibility for the transport team and fleet on a day-to-day basis, supporting the management team as required.</w:t>
            </w:r>
          </w:p>
        </w:tc>
      </w:tr>
      <w:tr w:rsidR="00527882" w:rsidRPr="00601731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2674CCFB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58E6D5D1" w14:textId="364C8D27" w:rsidR="00E76169" w:rsidRDefault="00AF1288" w:rsidP="00E76169">
            <w:pPr>
              <w:ind w:left="306" w:hanging="306"/>
            </w:pPr>
            <w:r>
              <w:t>•</w:t>
            </w:r>
            <w:r>
              <w:tab/>
            </w:r>
            <w:r w:rsidR="00E76169">
              <w:t>Manage the usage of labour</w:t>
            </w:r>
            <w:r w:rsidR="00D52C9A">
              <w:t xml:space="preserve"> within the transport team</w:t>
            </w:r>
            <w:r w:rsidR="00E76169">
              <w:t>, adjusting plans to ensure tasks are covered effectively at optimal cost</w:t>
            </w:r>
          </w:p>
          <w:p w14:paraId="7BE0C027" w14:textId="4523F1E4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all items delivered are to agreed customer specification with minimum wastage </w:t>
            </w:r>
          </w:p>
          <w:p w14:paraId="783898E4" w14:textId="4CF030F6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that the department</w:t>
            </w:r>
            <w:r w:rsidR="00D108A9">
              <w:t xml:space="preserve"> and depot</w:t>
            </w:r>
            <w:r>
              <w:t xml:space="preserve"> </w:t>
            </w:r>
            <w:r w:rsidR="00D108A9">
              <w:t>achieve</w:t>
            </w:r>
            <w:r>
              <w:t xml:space="preserve"> the company quality targets whilst operating within productivity targets</w:t>
            </w:r>
          </w:p>
          <w:p w14:paraId="2E4E656E" w14:textId="7CB3F6ED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any operational costs are fully managed</w:t>
            </w:r>
            <w:r w:rsidR="006362CF">
              <w:t xml:space="preserve"> in accordance with the Transport Logistics Managers directive</w:t>
            </w:r>
          </w:p>
          <w:p w14:paraId="1095F785" w14:textId="77777777" w:rsidR="00AF1288" w:rsidRPr="006362CF" w:rsidRDefault="00AF1288" w:rsidP="00AF1288">
            <w:pPr>
              <w:rPr>
                <w:sz w:val="12"/>
                <w:szCs w:val="12"/>
              </w:rPr>
            </w:pPr>
          </w:p>
          <w:p w14:paraId="64455286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74929C3D" w14:textId="3DBB535B" w:rsidR="00AF1288" w:rsidRDefault="00AF1288" w:rsidP="00723650">
            <w:pPr>
              <w:ind w:left="306" w:hanging="306"/>
            </w:pPr>
            <w:r>
              <w:t>•</w:t>
            </w:r>
            <w:r>
              <w:tab/>
              <w:t>Proactive communication with internal and external customers, line manager and customer service team regarding operational issues</w:t>
            </w:r>
          </w:p>
          <w:p w14:paraId="3780B7C9" w14:textId="02908BBE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Responsibility for the delivery of daily, </w:t>
            </w:r>
            <w:r w:rsidR="00D52C9A">
              <w:t>weekly,</w:t>
            </w:r>
            <w:r>
              <w:t xml:space="preserve"> and monthly plans to ensure customer </w:t>
            </w:r>
            <w:r w:rsidR="00D108A9">
              <w:t>and company needs are met</w:t>
            </w:r>
          </w:p>
          <w:p w14:paraId="60177BF3" w14:textId="6E0D40C3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Implement effective change to facilitate customer requirements </w:t>
            </w:r>
            <w:r w:rsidR="00D52C9A">
              <w:t xml:space="preserve">as required, through customer, </w:t>
            </w:r>
            <w:r w:rsidR="00840285">
              <w:t>crew,</w:t>
            </w:r>
            <w:r w:rsidR="00D52C9A">
              <w:t xml:space="preserve"> and stakeholder feedback</w:t>
            </w:r>
          </w:p>
          <w:p w14:paraId="0D7A73F3" w14:textId="7603B5F0" w:rsidR="00840285" w:rsidRPr="000933A4" w:rsidRDefault="00840285" w:rsidP="000933A4">
            <w:pPr>
              <w:pStyle w:val="ListParagraph"/>
              <w:numPr>
                <w:ilvl w:val="0"/>
                <w:numId w:val="25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Ensure the depot fleet is operationally ready </w:t>
            </w:r>
            <w:r w:rsidR="00FE76A3">
              <w:rPr>
                <w:rFonts w:asciiTheme="minorHAnsi" w:hAnsiTheme="minorHAnsi"/>
                <w:sz w:val="20"/>
                <w:szCs w:val="20"/>
              </w:rPr>
              <w:t xml:space="preserve">and compliant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the required standard </w:t>
            </w:r>
            <w:r w:rsidR="000933A4">
              <w:rPr>
                <w:rFonts w:asciiTheme="minorHAnsi" w:hAnsiTheme="minorHAnsi"/>
                <w:sz w:val="20"/>
                <w:szCs w:val="20"/>
              </w:rPr>
              <w:t>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ensure continuity of supply to our customers</w:t>
            </w:r>
          </w:p>
          <w:p w14:paraId="0767AD61" w14:textId="64201B87" w:rsidR="000933A4" w:rsidRPr="000933A4" w:rsidRDefault="000933A4" w:rsidP="000933A4">
            <w:pPr>
              <w:pStyle w:val="ListParagraph"/>
              <w:numPr>
                <w:ilvl w:val="0"/>
                <w:numId w:val="25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Assist the Transport Logistics Manager in preparing detail for monthly reports</w:t>
            </w:r>
          </w:p>
          <w:p w14:paraId="3ECCE35C" w14:textId="3748D675" w:rsidR="000933A4" w:rsidRDefault="000933A4" w:rsidP="00840285">
            <w:pPr>
              <w:pStyle w:val="ListParagraph"/>
              <w:numPr>
                <w:ilvl w:val="0"/>
                <w:numId w:val="25"/>
              </w:numPr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>Through effective management of the Transport Team Leaders, ensure that the daily plans and working hours of the crews are analysed to facilitate optimal performance</w:t>
            </w:r>
          </w:p>
          <w:p w14:paraId="7FFB029F" w14:textId="77777777" w:rsidR="00AF1288" w:rsidRPr="006362CF" w:rsidRDefault="00AF1288" w:rsidP="00AF1288">
            <w:pPr>
              <w:rPr>
                <w:sz w:val="12"/>
                <w:szCs w:val="12"/>
              </w:rPr>
            </w:pPr>
          </w:p>
          <w:p w14:paraId="5BA09CCC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3BAC34DF" w14:textId="1F14DAA9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compliance with all quality and legal </w:t>
            </w:r>
            <w:r w:rsidR="00FE76A3">
              <w:t xml:space="preserve">Health and Safety </w:t>
            </w:r>
            <w:r>
              <w:t>documentation and standards</w:t>
            </w:r>
          </w:p>
          <w:p w14:paraId="7E1542E8" w14:textId="4150A544" w:rsidR="006362CF" w:rsidRPr="00A35C19" w:rsidRDefault="00A35C19" w:rsidP="000524C5">
            <w:pPr>
              <w:pStyle w:val="ListParagraph"/>
              <w:numPr>
                <w:ilvl w:val="0"/>
                <w:numId w:val="26"/>
              </w:numPr>
              <w:spacing w:after="120" w:line="257" w:lineRule="auto"/>
              <w:ind w:left="284" w:hanging="284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Counsel any infringements through de-brief and escalation as required, following the company procedures or re-training as needed</w:t>
            </w:r>
          </w:p>
          <w:p w14:paraId="4DE0E8E2" w14:textId="0EEA38AF" w:rsidR="00A35C19" w:rsidRDefault="00A35C19" w:rsidP="006362CF">
            <w:pPr>
              <w:pStyle w:val="ListParagraph"/>
              <w:numPr>
                <w:ilvl w:val="0"/>
                <w:numId w:val="26"/>
              </w:numPr>
              <w:ind w:left="306" w:hanging="284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Maintain </w:t>
            </w:r>
            <w:r w:rsidR="000524C5">
              <w:rPr>
                <w:rFonts w:asciiTheme="minorHAnsi" w:hAnsiTheme="minorHAnsi"/>
                <w:sz w:val="20"/>
                <w:szCs w:val="20"/>
              </w:rPr>
              <w:t>fleet compliance, focusing on defect reports, servicing, and MOT’s</w:t>
            </w:r>
          </w:p>
          <w:p w14:paraId="58752507" w14:textId="59288DBC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customer and company requirements are observed </w:t>
            </w:r>
            <w:r w:rsidR="00FE76A3">
              <w:t xml:space="preserve">and maintained </w:t>
            </w:r>
            <w:r>
              <w:t xml:space="preserve">by monitoring the </w:t>
            </w:r>
            <w:r w:rsidR="003A42F7">
              <w:t>adherence to company policies and procedures</w:t>
            </w:r>
            <w:r w:rsidR="00DD3188">
              <w:t xml:space="preserve"> including completion of DRA’s</w:t>
            </w:r>
          </w:p>
          <w:p w14:paraId="211A6B77" w14:textId="23808AF6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824E74">
              <w:t>Accurately complete relevant transport and Health and Safety audits through to corrective action sign off and implementation of any required changes</w:t>
            </w:r>
          </w:p>
          <w:p w14:paraId="0D99799E" w14:textId="77777777" w:rsidR="00AF1288" w:rsidRDefault="00AF1288" w:rsidP="00A36233">
            <w:pPr>
              <w:ind w:left="306" w:hanging="306"/>
            </w:pPr>
            <w:r>
              <w:lastRenderedPageBreak/>
              <w:t>•</w:t>
            </w:r>
            <w:r>
              <w:tab/>
              <w:t>Monitor and maintain housekeeping standards in the department. Identify, eliminate, isolate, or minimise workplace hazards</w:t>
            </w:r>
          </w:p>
          <w:p w14:paraId="53DB5D84" w14:textId="701DE384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People</w:t>
            </w:r>
          </w:p>
          <w:p w14:paraId="219F76DC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manage team members’ performance</w:t>
            </w:r>
          </w:p>
          <w:p w14:paraId="7D9F8A98" w14:textId="37A9BC29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05A43E73" w14:textId="1DB9330E" w:rsidR="00D52C9A" w:rsidRDefault="00D52C9A" w:rsidP="00D52C9A">
            <w:pPr>
              <w:pStyle w:val="ListParagraph"/>
              <w:numPr>
                <w:ilvl w:val="0"/>
                <w:numId w:val="24"/>
              </w:numPr>
              <w:tabs>
                <w:tab w:val="left" w:pos="306"/>
              </w:tabs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 </w:t>
            </w:r>
            <w:r w:rsidR="00840285">
              <w:rPr>
                <w:rFonts w:asciiTheme="minorHAnsi" w:hAnsiTheme="minorHAnsi"/>
                <w:sz w:val="20"/>
                <w:szCs w:val="20"/>
              </w:rPr>
              <w:t>or arrange relevant training to team members to ensure compliance as well as development</w:t>
            </w:r>
          </w:p>
          <w:p w14:paraId="6C94DDA8" w14:textId="77777777" w:rsidR="00AF1288" w:rsidRDefault="00AF1288" w:rsidP="00933513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26085A5D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ensure people management issues are identified and effectively dealt with</w:t>
            </w:r>
          </w:p>
          <w:p w14:paraId="297F5DA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1638AE88" w14:textId="77777777" w:rsidR="00AF1288" w:rsidRPr="006362CF" w:rsidRDefault="00AF1288" w:rsidP="00AF1288">
            <w:pPr>
              <w:rPr>
                <w:sz w:val="12"/>
                <w:szCs w:val="12"/>
              </w:rPr>
            </w:pPr>
          </w:p>
          <w:p w14:paraId="178C493D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7BE2549E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 within the department</w:t>
            </w:r>
          </w:p>
          <w:p w14:paraId="34D518BA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6E225DA0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376EBCF6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5194166A" w14:textId="77777777" w:rsidR="002F1F33" w:rsidRDefault="00AF1288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Continually review ways of improving the operations in all areas, generating new ideas and actively implementing and promoting change</w:t>
            </w:r>
          </w:p>
          <w:p w14:paraId="0ABA36BE" w14:textId="7EF329B6" w:rsidR="00933513" w:rsidRPr="00601731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</w:p>
        </w:tc>
      </w:tr>
      <w:tr w:rsidR="00527882" w:rsidRPr="00601731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lastRenderedPageBreak/>
              <w:t xml:space="preserve">Key Relationships </w:t>
            </w:r>
          </w:p>
        </w:tc>
      </w:tr>
      <w:tr w:rsidR="00527882" w:rsidRPr="00601731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03D58489" w14:textId="77777777" w:rsidR="00D76B0B" w:rsidRDefault="00D76B0B" w:rsidP="00F351A2">
            <w:pPr>
              <w:pStyle w:val="subhead"/>
            </w:pPr>
          </w:p>
          <w:p w14:paraId="585D96DB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Warehouse</w:t>
            </w:r>
          </w:p>
          <w:p w14:paraId="197124E8" w14:textId="6EFC0A25" w:rsidR="002F1F33" w:rsidRPr="002F1F33" w:rsidRDefault="00933513" w:rsidP="002F1F33">
            <w:pPr>
              <w:pStyle w:val="bullet"/>
              <w:ind w:left="357" w:hanging="357"/>
            </w:pPr>
            <w:r>
              <w:t>Stock</w:t>
            </w:r>
          </w:p>
          <w:p w14:paraId="24A1877D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Admin</w:t>
            </w:r>
          </w:p>
          <w:p w14:paraId="63D78A85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Customer Care</w:t>
            </w:r>
          </w:p>
          <w:p w14:paraId="5EE9EE6D" w14:textId="0FA15D06" w:rsidR="002F1F33" w:rsidRDefault="002F1F33" w:rsidP="00F351A2">
            <w:pPr>
              <w:pStyle w:val="bullet"/>
              <w:ind w:left="357" w:hanging="357"/>
            </w:pPr>
            <w:r w:rsidRPr="002F1F33">
              <w:t>Sales</w:t>
            </w:r>
          </w:p>
          <w:p w14:paraId="3C7A7829" w14:textId="310AC167" w:rsidR="00933513" w:rsidRDefault="00933513" w:rsidP="00F351A2">
            <w:pPr>
              <w:pStyle w:val="bullet"/>
              <w:ind w:left="357" w:hanging="357"/>
            </w:pPr>
            <w:r>
              <w:t>HR</w:t>
            </w:r>
          </w:p>
          <w:p w14:paraId="43FA1D8D" w14:textId="77777777" w:rsidR="00D76B0B" w:rsidRPr="00B8418B" w:rsidRDefault="00D76B0B" w:rsidP="00D76B0B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4F6CAAD5" w14:textId="6D4C9478" w:rsidR="00B8418B" w:rsidRDefault="007E67E7" w:rsidP="00F351A2">
            <w:pPr>
              <w:pStyle w:val="subhead"/>
            </w:pPr>
            <w:r>
              <w:t>External</w:t>
            </w:r>
          </w:p>
          <w:p w14:paraId="2DE8AF2A" w14:textId="77777777" w:rsidR="00D76B0B" w:rsidRDefault="00D76B0B" w:rsidP="00F351A2">
            <w:pPr>
              <w:pStyle w:val="subhead"/>
            </w:pPr>
          </w:p>
          <w:p w14:paraId="16E2820D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3rd party logistics</w:t>
            </w:r>
          </w:p>
          <w:p w14:paraId="0AA3E9F1" w14:textId="77777777" w:rsidR="00F351A2" w:rsidRDefault="002F1F33" w:rsidP="002F1F33">
            <w:pPr>
              <w:pStyle w:val="bullet"/>
              <w:ind w:left="357" w:hanging="357"/>
            </w:pPr>
            <w:r w:rsidRPr="002F1F33">
              <w:t>External contractors</w:t>
            </w:r>
          </w:p>
          <w:p w14:paraId="4D528563" w14:textId="77777777" w:rsidR="002F1F33" w:rsidRPr="00B8418B" w:rsidRDefault="002F1F33" w:rsidP="002F1F33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t xml:space="preserve">Experience, Skills and Knowledge </w:t>
            </w:r>
          </w:p>
        </w:tc>
      </w:tr>
      <w:tr w:rsidR="00527882" w:rsidRPr="00601731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0D275EB1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 xml:space="preserve">Experience </w:t>
            </w:r>
          </w:p>
          <w:p w14:paraId="4AC9630C" w14:textId="77777777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 xml:space="preserve">Experience in a management role within a fast moving and changing work environment such as FMCG or logistics </w:t>
            </w:r>
          </w:p>
          <w:p w14:paraId="5DE4AED9" w14:textId="3FBB0FED" w:rsidR="001D0A19" w:rsidRDefault="001D0A19" w:rsidP="006A66CC">
            <w:pPr>
              <w:ind w:left="306" w:hanging="306"/>
            </w:pPr>
            <w:r>
              <w:t>•</w:t>
            </w:r>
            <w:r>
              <w:tab/>
              <w:t>Experienced in managing, developing, and inspiring teams</w:t>
            </w:r>
          </w:p>
          <w:p w14:paraId="5E7A5E37" w14:textId="77B0A305" w:rsidR="005B6E2F" w:rsidRDefault="005B6E2F" w:rsidP="005B6E2F">
            <w:pPr>
              <w:pStyle w:val="ListParagraph"/>
              <w:numPr>
                <w:ilvl w:val="0"/>
                <w:numId w:val="22"/>
              </w:numPr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>Fleet management</w:t>
            </w:r>
          </w:p>
          <w:p w14:paraId="40B413E5" w14:textId="77777777" w:rsidR="002F1F33" w:rsidRDefault="002F1F33" w:rsidP="001D0A19">
            <w:pPr>
              <w:pStyle w:val="bullet"/>
              <w:numPr>
                <w:ilvl w:val="0"/>
                <w:numId w:val="0"/>
              </w:numPr>
            </w:pPr>
          </w:p>
          <w:p w14:paraId="16DB7470" w14:textId="77777777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Skills/Behaviours</w:t>
            </w:r>
          </w:p>
          <w:p w14:paraId="7C0E98AB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Passionate about providing a Premium service </w:t>
            </w:r>
          </w:p>
          <w:p w14:paraId="4763F2EF" w14:textId="2CC942AD" w:rsidR="001D0A19" w:rsidRDefault="001D0A19" w:rsidP="008F4511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</w:t>
            </w:r>
            <w:r w:rsidR="005B6E2F">
              <w:t>coach,</w:t>
            </w:r>
            <w:r>
              <w:t xml:space="preserve"> and develop team members </w:t>
            </w:r>
          </w:p>
          <w:p w14:paraId="606B97E2" w14:textId="149FCCF6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lastRenderedPageBreak/>
              <w:t>•</w:t>
            </w:r>
            <w:r>
              <w:tab/>
              <w:t xml:space="preserve">Proven people management skills </w:t>
            </w:r>
            <w:r w:rsidR="005B6E2F">
              <w:t>e.g.,</w:t>
            </w:r>
            <w:r>
              <w:t xml:space="preserve"> dealing with performance</w:t>
            </w:r>
            <w:r w:rsidR="006362CF">
              <w:t xml:space="preserve"> and disciplinary</w:t>
            </w:r>
            <w:r>
              <w:t xml:space="preserve"> issues, </w:t>
            </w:r>
            <w:r w:rsidR="005B6E2F">
              <w:t>grievances,</w:t>
            </w:r>
            <w:r>
              <w:t xml:space="preserve"> and team building </w:t>
            </w:r>
          </w:p>
          <w:p w14:paraId="1AAEA9DF" w14:textId="76FFAC75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Able to manage targets and </w:t>
            </w:r>
            <w:r w:rsidR="008F4511">
              <w:t>KPI’s</w:t>
            </w:r>
          </w:p>
          <w:p w14:paraId="183D405B" w14:textId="60FC3FF1" w:rsidR="001D0A19" w:rsidRDefault="001D0A19" w:rsidP="009062EF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</w:t>
            </w:r>
            <w:r w:rsidR="00F61F1D">
              <w:t xml:space="preserve"> and</w:t>
            </w:r>
            <w:r>
              <w:t xml:space="preserve"> generate innovative solutions</w:t>
            </w:r>
          </w:p>
          <w:p w14:paraId="75841D41" w14:textId="2AF18DD9" w:rsidR="003A42F7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74B5A5E8" w14:textId="0F2EC216" w:rsidR="00F95351" w:rsidRDefault="001D0A19" w:rsidP="009062EF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2045E10C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444742DF" w14:textId="170759B1" w:rsidR="00130AB1" w:rsidRDefault="001D0A19" w:rsidP="00F95351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0619476C" w14:textId="3FB416C0" w:rsidR="004456CE" w:rsidRPr="004456CE" w:rsidRDefault="004456CE" w:rsidP="004456CE">
            <w:pPr>
              <w:pStyle w:val="ListParagraph"/>
              <w:numPr>
                <w:ilvl w:val="0"/>
                <w:numId w:val="21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>Must be flexible with work patterns as the role may require management at different times of the working day</w:t>
            </w:r>
          </w:p>
          <w:p w14:paraId="05EF31A0" w14:textId="285ED86F" w:rsidR="004456CE" w:rsidRDefault="001D0A19" w:rsidP="001D0A19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</w:r>
            <w:r w:rsidR="006E6B60">
              <w:t>Positive approach and completion of any reasonable task requested by the management team</w:t>
            </w:r>
          </w:p>
          <w:p w14:paraId="0834B9FA" w14:textId="77777777" w:rsidR="007431BA" w:rsidRDefault="007431BA" w:rsidP="001D0A19">
            <w:pPr>
              <w:pStyle w:val="bullet"/>
              <w:numPr>
                <w:ilvl w:val="0"/>
                <w:numId w:val="0"/>
              </w:numPr>
            </w:pPr>
          </w:p>
          <w:p w14:paraId="6839DCB4" w14:textId="77777777" w:rsidR="001D0A19" w:rsidRPr="008466B0" w:rsidRDefault="001D0A19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184DABD5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44A5496F" w14:textId="4FB5278F" w:rsidR="00DA0824" w:rsidRDefault="00DA0824" w:rsidP="00DA0824">
            <w:pPr>
              <w:ind w:left="306" w:hanging="306"/>
            </w:pPr>
            <w:r>
              <w:t>•</w:t>
            </w:r>
            <w:r>
              <w:tab/>
              <w:t>Warehousing and distribution</w:t>
            </w:r>
            <w:r w:rsidR="008466B0">
              <w:t xml:space="preserve"> systems</w:t>
            </w:r>
          </w:p>
          <w:p w14:paraId="73BB6BBE" w14:textId="4B66422D" w:rsidR="000524C5" w:rsidRDefault="000524C5" w:rsidP="000524C5">
            <w:pPr>
              <w:pStyle w:val="ListParagraph"/>
              <w:numPr>
                <w:ilvl w:val="0"/>
                <w:numId w:val="22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Transport laws and regulations</w:t>
            </w:r>
          </w:p>
          <w:p w14:paraId="2050B079" w14:textId="0BF6F134" w:rsidR="008466B0" w:rsidRPr="008466B0" w:rsidRDefault="007431BA" w:rsidP="008466B0">
            <w:pPr>
              <w:pStyle w:val="ListParagraph"/>
              <w:numPr>
                <w:ilvl w:val="0"/>
                <w:numId w:val="20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Cost</w:t>
            </w:r>
            <w:r w:rsidR="008466B0" w:rsidRPr="008466B0">
              <w:rPr>
                <w:rFonts w:asciiTheme="minorHAnsi" w:hAnsiTheme="minorHAnsi"/>
                <w:sz w:val="20"/>
                <w:szCs w:val="20"/>
              </w:rPr>
              <w:t xml:space="preserve"> control</w:t>
            </w:r>
          </w:p>
          <w:p w14:paraId="1CCC1CA6" w14:textId="77777777" w:rsidR="008466B0" w:rsidRDefault="008466B0" w:rsidP="008466B0">
            <w:pPr>
              <w:pStyle w:val="bullet"/>
              <w:numPr>
                <w:ilvl w:val="0"/>
                <w:numId w:val="20"/>
              </w:numPr>
              <w:ind w:left="306" w:hanging="284"/>
            </w:pPr>
            <w:r>
              <w:t>Health and Safety</w:t>
            </w:r>
          </w:p>
          <w:p w14:paraId="50210559" w14:textId="2D68E320" w:rsidR="008466B0" w:rsidRPr="00B8418B" w:rsidRDefault="008466B0" w:rsidP="008466B0">
            <w:pPr>
              <w:pStyle w:val="bullet"/>
              <w:numPr>
                <w:ilvl w:val="0"/>
                <w:numId w:val="0"/>
              </w:numPr>
              <w:ind w:left="22"/>
            </w:pPr>
          </w:p>
        </w:tc>
      </w:tr>
      <w:tr w:rsidR="00527882" w:rsidRPr="00601731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lastRenderedPageBreak/>
              <w:t>Qualifications &amp; Education</w:t>
            </w:r>
          </w:p>
        </w:tc>
      </w:tr>
      <w:tr w:rsidR="00527882" w:rsidRPr="00601731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7777777" w:rsidR="008466B0" w:rsidRDefault="008466B0" w:rsidP="008466B0">
            <w:pPr>
              <w:pStyle w:val="ListParagraph"/>
              <w:ind w:left="306"/>
              <w:rPr>
                <w:rFonts w:ascii="BasicCommercial LT Com Light" w:hAnsi="BasicCommercial LT Com Light"/>
                <w:sz w:val="20"/>
                <w:szCs w:val="20"/>
              </w:rPr>
            </w:pPr>
          </w:p>
          <w:p w14:paraId="7B651F20" w14:textId="06492574" w:rsidR="001D0A19" w:rsidRDefault="001D0A19" w:rsidP="001D0A19">
            <w:pPr>
              <w:ind w:left="306" w:hanging="284"/>
            </w:pPr>
            <w:r>
              <w:t>•</w:t>
            </w:r>
            <w:r>
              <w:tab/>
              <w:t>IOSH Managing Safely – desirable</w:t>
            </w:r>
          </w:p>
          <w:p w14:paraId="3F2E78AE" w14:textId="7FC42881" w:rsidR="009C2672" w:rsidRDefault="009C2672" w:rsidP="009C2672">
            <w:pPr>
              <w:tabs>
                <w:tab w:val="left" w:pos="306"/>
              </w:tabs>
            </w:pPr>
            <w:r w:rsidRPr="009C2672">
              <w:t>•</w:t>
            </w:r>
            <w:r w:rsidRPr="009C2672">
              <w:tab/>
            </w:r>
            <w:r>
              <w:t xml:space="preserve">Proficient in </w:t>
            </w:r>
            <w:r w:rsidR="00413E30">
              <w:t>MS Office Suite</w:t>
            </w:r>
            <w:r>
              <w:t xml:space="preserve"> </w:t>
            </w:r>
            <w:r w:rsidR="00BD36C6">
              <w:t>–</w:t>
            </w:r>
            <w:r>
              <w:t xml:space="preserve"> essential</w:t>
            </w:r>
          </w:p>
          <w:p w14:paraId="7EBF324C" w14:textId="19011B1E" w:rsidR="00BD36C6" w:rsidRPr="00BD36C6" w:rsidRDefault="00BD36C6" w:rsidP="00BD36C6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BD36C6">
              <w:rPr>
                <w:rFonts w:asciiTheme="minorHAnsi" w:hAnsiTheme="minorHAnsi"/>
                <w:sz w:val="20"/>
                <w:szCs w:val="20"/>
              </w:rPr>
              <w:t>Driver CPC - essential</w:t>
            </w:r>
          </w:p>
          <w:p w14:paraId="543C4C7F" w14:textId="77777777" w:rsidR="00F351A2" w:rsidRPr="00B8418B" w:rsidRDefault="00F351A2" w:rsidP="007431BA"/>
        </w:tc>
      </w:tr>
    </w:tbl>
    <w:p w14:paraId="0FE52BDD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ED31" w14:textId="77777777" w:rsidR="00361C8D" w:rsidRDefault="00361C8D" w:rsidP="003451AA">
      <w:pPr>
        <w:spacing w:after="0" w:line="240" w:lineRule="auto"/>
      </w:pPr>
      <w:r>
        <w:separator/>
      </w:r>
    </w:p>
  </w:endnote>
  <w:endnote w:type="continuationSeparator" w:id="0">
    <w:p w14:paraId="73DE4B54" w14:textId="77777777" w:rsidR="00361C8D" w:rsidRDefault="00361C8D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00B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66656" wp14:editId="45C0D91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0E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66656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8A730E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9837" w14:textId="77777777" w:rsidR="00361C8D" w:rsidRDefault="00361C8D" w:rsidP="003451AA">
      <w:pPr>
        <w:spacing w:after="0" w:line="240" w:lineRule="auto"/>
      </w:pPr>
      <w:r>
        <w:separator/>
      </w:r>
    </w:p>
  </w:footnote>
  <w:footnote w:type="continuationSeparator" w:id="0">
    <w:p w14:paraId="4091AD04" w14:textId="77777777" w:rsidR="00361C8D" w:rsidRDefault="00361C8D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6B9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553E1F" wp14:editId="6B3CDAEA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563B6"/>
    <w:multiLevelType w:val="hybridMultilevel"/>
    <w:tmpl w:val="034AA21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D47C4"/>
    <w:multiLevelType w:val="hybridMultilevel"/>
    <w:tmpl w:val="A0BCF32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46940"/>
    <w:multiLevelType w:val="hybridMultilevel"/>
    <w:tmpl w:val="35B8535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7" w15:restartNumberingAfterBreak="0">
    <w:nsid w:val="71AF289D"/>
    <w:multiLevelType w:val="hybridMultilevel"/>
    <w:tmpl w:val="7856DA8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31188"/>
    <w:multiLevelType w:val="hybridMultilevel"/>
    <w:tmpl w:val="756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63162"/>
    <w:multiLevelType w:val="hybridMultilevel"/>
    <w:tmpl w:val="8DD829FC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13135">
    <w:abstractNumId w:val="10"/>
  </w:num>
  <w:num w:numId="2" w16cid:durableId="991829967">
    <w:abstractNumId w:val="15"/>
  </w:num>
  <w:num w:numId="3" w16cid:durableId="1039742430">
    <w:abstractNumId w:val="4"/>
  </w:num>
  <w:num w:numId="4" w16cid:durableId="689183186">
    <w:abstractNumId w:val="11"/>
  </w:num>
  <w:num w:numId="5" w16cid:durableId="929239639">
    <w:abstractNumId w:val="9"/>
  </w:num>
  <w:num w:numId="6" w16cid:durableId="1407611735">
    <w:abstractNumId w:val="0"/>
  </w:num>
  <w:num w:numId="7" w16cid:durableId="1966161210">
    <w:abstractNumId w:val="14"/>
  </w:num>
  <w:num w:numId="8" w16cid:durableId="1733656358">
    <w:abstractNumId w:val="16"/>
  </w:num>
  <w:num w:numId="9" w16cid:durableId="2096241871">
    <w:abstractNumId w:val="5"/>
  </w:num>
  <w:num w:numId="10" w16cid:durableId="1257901035">
    <w:abstractNumId w:val="0"/>
  </w:num>
  <w:num w:numId="11" w16cid:durableId="196698991">
    <w:abstractNumId w:val="1"/>
  </w:num>
  <w:num w:numId="12" w16cid:durableId="982350424">
    <w:abstractNumId w:val="3"/>
  </w:num>
  <w:num w:numId="13" w16cid:durableId="1564754709">
    <w:abstractNumId w:val="2"/>
  </w:num>
  <w:num w:numId="14" w16cid:durableId="2098597435">
    <w:abstractNumId w:val="0"/>
  </w:num>
  <w:num w:numId="15" w16cid:durableId="285084449">
    <w:abstractNumId w:val="0"/>
  </w:num>
  <w:num w:numId="16" w16cid:durableId="333610002">
    <w:abstractNumId w:val="0"/>
  </w:num>
  <w:num w:numId="17" w16cid:durableId="458501104">
    <w:abstractNumId w:val="0"/>
  </w:num>
  <w:num w:numId="18" w16cid:durableId="1430613846">
    <w:abstractNumId w:val="0"/>
  </w:num>
  <w:num w:numId="19" w16cid:durableId="1013460698">
    <w:abstractNumId w:val="19"/>
  </w:num>
  <w:num w:numId="20" w16cid:durableId="1096437759">
    <w:abstractNumId w:val="7"/>
  </w:num>
  <w:num w:numId="21" w16cid:durableId="1149715477">
    <w:abstractNumId w:val="6"/>
  </w:num>
  <w:num w:numId="22" w16cid:durableId="1126042173">
    <w:abstractNumId w:val="12"/>
  </w:num>
  <w:num w:numId="23" w16cid:durableId="1464275621">
    <w:abstractNumId w:val="18"/>
  </w:num>
  <w:num w:numId="24" w16cid:durableId="514272481">
    <w:abstractNumId w:val="8"/>
  </w:num>
  <w:num w:numId="25" w16cid:durableId="2083721696">
    <w:abstractNumId w:val="17"/>
  </w:num>
  <w:num w:numId="26" w16cid:durableId="553006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524C5"/>
    <w:rsid w:val="000933A4"/>
    <w:rsid w:val="000D2BBE"/>
    <w:rsid w:val="00101DF4"/>
    <w:rsid w:val="00130AB1"/>
    <w:rsid w:val="00147D33"/>
    <w:rsid w:val="001C1178"/>
    <w:rsid w:val="001D0A19"/>
    <w:rsid w:val="001F4345"/>
    <w:rsid w:val="0026527D"/>
    <w:rsid w:val="002923C2"/>
    <w:rsid w:val="002A3782"/>
    <w:rsid w:val="002A799C"/>
    <w:rsid w:val="002C1AB4"/>
    <w:rsid w:val="002F1F33"/>
    <w:rsid w:val="003451AA"/>
    <w:rsid w:val="00361C8D"/>
    <w:rsid w:val="003A42F7"/>
    <w:rsid w:val="003B1335"/>
    <w:rsid w:val="00404F89"/>
    <w:rsid w:val="00413E30"/>
    <w:rsid w:val="00421E22"/>
    <w:rsid w:val="004456CE"/>
    <w:rsid w:val="004A38BE"/>
    <w:rsid w:val="004D091D"/>
    <w:rsid w:val="004F0EF6"/>
    <w:rsid w:val="0050148A"/>
    <w:rsid w:val="00527882"/>
    <w:rsid w:val="005B6E2F"/>
    <w:rsid w:val="006362CF"/>
    <w:rsid w:val="006448ED"/>
    <w:rsid w:val="00687447"/>
    <w:rsid w:val="006A66CC"/>
    <w:rsid w:val="006E0D38"/>
    <w:rsid w:val="006E6B60"/>
    <w:rsid w:val="00700301"/>
    <w:rsid w:val="00716F19"/>
    <w:rsid w:val="00723650"/>
    <w:rsid w:val="007431BA"/>
    <w:rsid w:val="00776FCE"/>
    <w:rsid w:val="007A181B"/>
    <w:rsid w:val="007C06F8"/>
    <w:rsid w:val="007E67E7"/>
    <w:rsid w:val="00824E74"/>
    <w:rsid w:val="00840285"/>
    <w:rsid w:val="0084231A"/>
    <w:rsid w:val="008466B0"/>
    <w:rsid w:val="008B3D2C"/>
    <w:rsid w:val="008F4511"/>
    <w:rsid w:val="009062EF"/>
    <w:rsid w:val="00933513"/>
    <w:rsid w:val="009C2672"/>
    <w:rsid w:val="009D2FFF"/>
    <w:rsid w:val="00A35C19"/>
    <w:rsid w:val="00A36233"/>
    <w:rsid w:val="00A9374F"/>
    <w:rsid w:val="00AF1288"/>
    <w:rsid w:val="00B45FDB"/>
    <w:rsid w:val="00B8418B"/>
    <w:rsid w:val="00BB2181"/>
    <w:rsid w:val="00BD36C6"/>
    <w:rsid w:val="00C0003C"/>
    <w:rsid w:val="00C70DBD"/>
    <w:rsid w:val="00C97CDA"/>
    <w:rsid w:val="00CC54F1"/>
    <w:rsid w:val="00CF32E3"/>
    <w:rsid w:val="00D108A9"/>
    <w:rsid w:val="00D52C9A"/>
    <w:rsid w:val="00D53A5C"/>
    <w:rsid w:val="00D71A1D"/>
    <w:rsid w:val="00D76B0B"/>
    <w:rsid w:val="00DA0824"/>
    <w:rsid w:val="00DD3188"/>
    <w:rsid w:val="00E07F02"/>
    <w:rsid w:val="00E76169"/>
    <w:rsid w:val="00E97A63"/>
    <w:rsid w:val="00F351A2"/>
    <w:rsid w:val="00F3542F"/>
    <w:rsid w:val="00F61F1D"/>
    <w:rsid w:val="00F95351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1</TotalTime>
  <Pages>3</Pages>
  <Words>776</Words>
  <Characters>4428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 Davis</cp:lastModifiedBy>
  <cp:revision>2</cp:revision>
  <cp:lastPrinted>2017-01-19T14:05:00Z</cp:lastPrinted>
  <dcterms:created xsi:type="dcterms:W3CDTF">2023-08-16T10:56:00Z</dcterms:created>
  <dcterms:modified xsi:type="dcterms:W3CDTF">2023-08-16T10:56:00Z</dcterms:modified>
</cp:coreProperties>
</file>